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E449A" w14:textId="77777777" w:rsidR="00A62E4B" w:rsidRPr="00D03CEF" w:rsidRDefault="00904107">
      <w:pPr>
        <w:rPr>
          <w:rFonts w:ascii="黑体" w:eastAsia="黑体" w:hAnsi="黑体"/>
          <w:b/>
          <w:sz w:val="24"/>
          <w:szCs w:val="24"/>
        </w:rPr>
      </w:pPr>
      <w:r w:rsidRPr="00D03CEF">
        <w:rPr>
          <w:rFonts w:ascii="黑体" w:eastAsia="黑体" w:hAnsi="黑体" w:hint="eastAsia"/>
          <w:b/>
          <w:color w:val="0070C0"/>
          <w:sz w:val="24"/>
          <w:szCs w:val="24"/>
        </w:rPr>
        <w:t>简介</w:t>
      </w:r>
    </w:p>
    <w:p w14:paraId="1C1A8B15" w14:textId="77777777" w:rsidR="002F08D9" w:rsidRPr="000C4FEF" w:rsidRDefault="002058B9" w:rsidP="007F7AB8">
      <w:pPr>
        <w:spacing w:line="360" w:lineRule="atLeast"/>
        <w:ind w:firstLineChars="200" w:firstLine="420"/>
        <w:rPr>
          <w:rFonts w:asciiTheme="minorEastAsia" w:eastAsiaTheme="minorEastAsia" w:hAnsiTheme="minorEastAsia"/>
        </w:rPr>
      </w:pPr>
      <w:r w:rsidRPr="000C4FEF">
        <w:rPr>
          <w:rFonts w:asciiTheme="minorEastAsia" w:eastAsiaTheme="minorEastAsia" w:hAnsiTheme="minorEastAsia" w:hint="eastAsia"/>
        </w:rPr>
        <w:t>本产品</w:t>
      </w:r>
      <w:r w:rsidR="00990A4D">
        <w:rPr>
          <w:rFonts w:asciiTheme="minorEastAsia" w:eastAsiaTheme="minorEastAsia" w:hAnsiTheme="minorEastAsia" w:cs="Arial" w:hint="eastAsia"/>
          <w:szCs w:val="21"/>
        </w:rPr>
        <w:t>光伏变换模块</w:t>
      </w:r>
      <w:r w:rsidR="00144083" w:rsidRPr="000C4FEF">
        <w:rPr>
          <w:rFonts w:asciiTheme="minorEastAsia" w:eastAsiaTheme="minorEastAsia" w:hAnsiTheme="minorEastAsia" w:cs="Arial" w:hint="eastAsia"/>
          <w:szCs w:val="21"/>
        </w:rPr>
        <w:t>可以单独使用，也可作为电源系统的一个组件，应用非常灵活，可广泛用于通信，铁路，广播，企业网。功率变换和输出集成设计简化了安装操作</w:t>
      </w:r>
      <w:r w:rsidR="00CE7D10" w:rsidRPr="000C4FEF">
        <w:rPr>
          <w:rFonts w:asciiTheme="minorEastAsia" w:eastAsiaTheme="minorEastAsia" w:hAnsiTheme="minorEastAsia" w:hint="eastAsia"/>
        </w:rPr>
        <w:t>。</w:t>
      </w:r>
    </w:p>
    <w:p w14:paraId="415674E1" w14:textId="77777777" w:rsidR="00D03CEF" w:rsidRDefault="00016669">
      <w:pPr>
        <w:rPr>
          <w:rFonts w:ascii="黑体" w:eastAsia="黑体" w:hAnsi="黑体"/>
          <w:b/>
          <w:color w:val="0070C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8928" behindDoc="1" locked="0" layoutInCell="1" allowOverlap="1" wp14:anchorId="46903FBB" wp14:editId="26E9BCC8">
            <wp:simplePos x="0" y="0"/>
            <wp:positionH relativeFrom="column">
              <wp:posOffset>4545772</wp:posOffset>
            </wp:positionH>
            <wp:positionV relativeFrom="paragraph">
              <wp:posOffset>5494</wp:posOffset>
            </wp:positionV>
            <wp:extent cx="1558800" cy="1454400"/>
            <wp:effectExtent l="0" t="0" r="3810" b="0"/>
            <wp:wrapTight wrapText="bothSides">
              <wp:wrapPolygon edited="0">
                <wp:start x="0" y="0"/>
                <wp:lineTo x="0" y="21223"/>
                <wp:lineTo x="21389" y="21223"/>
                <wp:lineTo x="21389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800" cy="145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CEF">
        <w:rPr>
          <w:rFonts w:ascii="黑体" w:eastAsia="黑体" w:hAnsi="黑体" w:hint="eastAsia"/>
          <w:b/>
          <w:color w:val="0070C0"/>
          <w:sz w:val="24"/>
          <w:szCs w:val="24"/>
        </w:rPr>
        <w:t>特点</w:t>
      </w:r>
    </w:p>
    <w:p w14:paraId="2CCEA3D2" w14:textId="77777777" w:rsidR="00CE7D10" w:rsidRDefault="00144083" w:rsidP="004D3223">
      <w:pPr>
        <w:pStyle w:val="aa"/>
        <w:numPr>
          <w:ilvl w:val="0"/>
          <w:numId w:val="4"/>
        </w:numPr>
        <w:ind w:firstLineChars="0"/>
      </w:pPr>
      <w:r>
        <w:t>1U</w:t>
      </w:r>
      <w:r>
        <w:t>工业设计</w:t>
      </w:r>
    </w:p>
    <w:p w14:paraId="0E6F7F17" w14:textId="77777777" w:rsidR="00CE7D10" w:rsidRDefault="00F566FF" w:rsidP="004D3223">
      <w:pPr>
        <w:pStyle w:val="aa"/>
        <w:numPr>
          <w:ilvl w:val="0"/>
          <w:numId w:val="4"/>
        </w:numPr>
        <w:ind w:firstLineChars="0"/>
      </w:pPr>
      <w:r>
        <w:rPr>
          <w:noProof/>
        </w:rPr>
        <w:drawing>
          <wp:anchor distT="0" distB="0" distL="114300" distR="114300" simplePos="0" relativeHeight="251709952" behindDoc="0" locked="0" layoutInCell="1" allowOverlap="1" wp14:anchorId="6FFC01F2" wp14:editId="31E39115">
            <wp:simplePos x="0" y="0"/>
            <wp:positionH relativeFrom="column">
              <wp:posOffset>4988698</wp:posOffset>
            </wp:positionH>
            <wp:positionV relativeFrom="paragraph">
              <wp:posOffset>173708</wp:posOffset>
            </wp:positionV>
            <wp:extent cx="133139" cy="62027"/>
            <wp:effectExtent l="19050" t="38100" r="19685" b="5270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63413">
                      <a:off x="0" y="0"/>
                      <a:ext cx="138443" cy="64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CE7D10">
        <w:rPr>
          <w:rFonts w:hint="eastAsia"/>
        </w:rPr>
        <w:t>宽范围</w:t>
      </w:r>
      <w:proofErr w:type="gramEnd"/>
      <w:r w:rsidR="00CE7D10">
        <w:rPr>
          <w:rFonts w:hint="eastAsia"/>
        </w:rPr>
        <w:t>单相输入</w:t>
      </w:r>
      <w:r w:rsidR="00A523C4">
        <w:rPr>
          <w:rFonts w:hint="eastAsia"/>
        </w:rPr>
        <w:t>(</w:t>
      </w:r>
      <w:r w:rsidR="00A37EAD">
        <w:t>58</w:t>
      </w:r>
      <w:r w:rsidR="00A523C4">
        <w:rPr>
          <w:rFonts w:hint="eastAsia"/>
        </w:rPr>
        <w:t>V</w:t>
      </w:r>
      <w:r w:rsidR="00654EFB">
        <w:rPr>
          <w:rFonts w:hint="eastAsia"/>
        </w:rPr>
        <w:t>d</w:t>
      </w:r>
      <w:r w:rsidR="00A523C4">
        <w:rPr>
          <w:rFonts w:hint="eastAsia"/>
        </w:rPr>
        <w:t>c-</w:t>
      </w:r>
      <w:r w:rsidR="00654EFB">
        <w:t>150</w:t>
      </w:r>
      <w:r w:rsidR="00A523C4">
        <w:rPr>
          <w:rFonts w:hint="eastAsia"/>
        </w:rPr>
        <w:t>V</w:t>
      </w:r>
      <w:r w:rsidR="00654EFB">
        <w:rPr>
          <w:rFonts w:hint="eastAsia"/>
        </w:rPr>
        <w:t>d</w:t>
      </w:r>
      <w:r w:rsidR="00A523C4">
        <w:rPr>
          <w:rFonts w:hint="eastAsia"/>
        </w:rPr>
        <w:t>c</w:t>
      </w:r>
      <w:r w:rsidR="00CE7D10">
        <w:rPr>
          <w:rFonts w:hint="eastAsia"/>
        </w:rPr>
        <w:t>)</w:t>
      </w:r>
      <w:r w:rsidR="004D3223" w:rsidRPr="004D3223">
        <w:rPr>
          <w:rFonts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66B59FD" w14:textId="77777777" w:rsidR="00CE7D10" w:rsidRDefault="00F566FF" w:rsidP="00CE7D10">
      <w:pPr>
        <w:pStyle w:val="aa"/>
        <w:numPr>
          <w:ilvl w:val="0"/>
          <w:numId w:val="4"/>
        </w:numPr>
        <w:ind w:firstLineChars="0"/>
      </w:pPr>
      <w:r w:rsidRPr="0086268B">
        <w:rPr>
          <w:noProof/>
        </w:rPr>
        <w:drawing>
          <wp:anchor distT="0" distB="0" distL="114300" distR="114300" simplePos="0" relativeHeight="251710976" behindDoc="0" locked="0" layoutInCell="1" allowOverlap="1" wp14:anchorId="0241A953" wp14:editId="34332877">
            <wp:simplePos x="0" y="0"/>
            <wp:positionH relativeFrom="column">
              <wp:posOffset>4957760</wp:posOffset>
            </wp:positionH>
            <wp:positionV relativeFrom="paragraph">
              <wp:posOffset>33891</wp:posOffset>
            </wp:positionV>
            <wp:extent cx="76530" cy="45719"/>
            <wp:effectExtent l="19050" t="19050" r="19050" b="1206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6283">
                      <a:off x="0" y="0"/>
                      <a:ext cx="76530" cy="4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E0A">
        <w:rPr>
          <w:rFonts w:hint="eastAsia"/>
        </w:rPr>
        <w:t>效率高达</w:t>
      </w:r>
      <w:r w:rsidR="00E45A74">
        <w:rPr>
          <w:rFonts w:hint="eastAsia"/>
        </w:rPr>
        <w:t>9</w:t>
      </w:r>
      <w:r w:rsidR="00654EFB">
        <w:t>7</w:t>
      </w:r>
      <w:r w:rsidR="00CE7D10">
        <w:rPr>
          <w:rFonts w:hint="eastAsia"/>
        </w:rPr>
        <w:t>％</w:t>
      </w:r>
      <w:r w:rsidR="005410DA">
        <w:rPr>
          <w:rFonts w:hint="eastAsia"/>
        </w:rPr>
        <w:t>以上</w:t>
      </w:r>
    </w:p>
    <w:p w14:paraId="3F68276F" w14:textId="77777777" w:rsidR="00CA1F90" w:rsidRDefault="00CA1F90" w:rsidP="00CA1F90">
      <w:pPr>
        <w:pStyle w:val="aa"/>
        <w:numPr>
          <w:ilvl w:val="0"/>
          <w:numId w:val="4"/>
        </w:numPr>
        <w:ind w:firstLineChars="0"/>
      </w:pPr>
      <w:r w:rsidRPr="00CA1F90">
        <w:rPr>
          <w:rFonts w:hint="eastAsia"/>
        </w:rPr>
        <w:t>具有</w:t>
      </w:r>
      <w:r w:rsidRPr="00CA1F90">
        <w:rPr>
          <w:rFonts w:hint="eastAsia"/>
        </w:rPr>
        <w:t>MPPT</w:t>
      </w:r>
      <w:r w:rsidRPr="00CA1F90">
        <w:rPr>
          <w:rFonts w:hint="eastAsia"/>
        </w:rPr>
        <w:t>功能，跟踪效率大于</w:t>
      </w:r>
      <w:r w:rsidRPr="00CA1F90">
        <w:rPr>
          <w:rFonts w:hint="eastAsia"/>
        </w:rPr>
        <w:t>99%</w:t>
      </w:r>
    </w:p>
    <w:p w14:paraId="19BDB614" w14:textId="77777777" w:rsidR="00FC743C" w:rsidRDefault="00FC743C" w:rsidP="00FC743C">
      <w:pPr>
        <w:pStyle w:val="aa"/>
        <w:numPr>
          <w:ilvl w:val="0"/>
          <w:numId w:val="4"/>
        </w:numPr>
        <w:ind w:firstLineChars="0"/>
      </w:pPr>
      <w:r>
        <w:rPr>
          <w:rFonts w:hint="eastAsia"/>
        </w:rPr>
        <w:t>体积小，功率密度高</w:t>
      </w:r>
    </w:p>
    <w:p w14:paraId="1DFECE32" w14:textId="77777777" w:rsidR="00CE7D10" w:rsidRDefault="00654EFB" w:rsidP="00CE7D10">
      <w:pPr>
        <w:pStyle w:val="aa"/>
        <w:numPr>
          <w:ilvl w:val="0"/>
          <w:numId w:val="4"/>
        </w:numPr>
        <w:ind w:firstLineChars="0"/>
      </w:pPr>
      <w:r>
        <w:rPr>
          <w:rFonts w:hint="eastAsia"/>
        </w:rPr>
        <w:t>输入前进线，可直接与现有</w:t>
      </w:r>
      <w:r>
        <w:rPr>
          <w:rFonts w:hint="eastAsia"/>
        </w:rPr>
        <w:t>1U</w:t>
      </w:r>
      <w:r>
        <w:rPr>
          <w:rFonts w:hint="eastAsia"/>
        </w:rPr>
        <w:t>整流模块</w:t>
      </w:r>
      <w:proofErr w:type="gramStart"/>
      <w:r>
        <w:rPr>
          <w:rFonts w:hint="eastAsia"/>
        </w:rPr>
        <w:t>混插实现叠光</w:t>
      </w:r>
      <w:proofErr w:type="gramEnd"/>
      <w:r>
        <w:rPr>
          <w:rFonts w:hint="eastAsia"/>
        </w:rPr>
        <w:t>功能</w:t>
      </w:r>
    </w:p>
    <w:p w14:paraId="53391F17" w14:textId="77777777" w:rsidR="00D03CEF" w:rsidRDefault="00144083" w:rsidP="00CE7D10">
      <w:pPr>
        <w:pStyle w:val="aa"/>
        <w:numPr>
          <w:ilvl w:val="0"/>
          <w:numId w:val="4"/>
        </w:numPr>
        <w:ind w:firstLineChars="0"/>
      </w:pPr>
      <w:r>
        <w:rPr>
          <w:rFonts w:hint="eastAsia"/>
        </w:rPr>
        <w:t>智能控制</w:t>
      </w:r>
    </w:p>
    <w:p w14:paraId="516AA7C5" w14:textId="77777777" w:rsidR="002A17D6" w:rsidRDefault="002A17D6" w:rsidP="0094492B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39"/>
        <w:gridCol w:w="3752"/>
        <w:gridCol w:w="1252"/>
        <w:gridCol w:w="1249"/>
        <w:gridCol w:w="1255"/>
        <w:gridCol w:w="1215"/>
      </w:tblGrid>
      <w:tr w:rsidR="00543028" w14:paraId="08BC9146" w14:textId="77777777" w:rsidTr="00FF4383">
        <w:tc>
          <w:tcPr>
            <w:tcW w:w="10988" w:type="dxa"/>
            <w:gridSpan w:val="6"/>
            <w:shd w:val="clear" w:color="auto" w:fill="00B0F0"/>
          </w:tcPr>
          <w:p w14:paraId="03B3186C" w14:textId="77777777" w:rsidR="00543028" w:rsidRDefault="00FA7E86" w:rsidP="00FF4383">
            <w:r>
              <w:rPr>
                <w:rFonts w:ascii="黑体" w:eastAsia="黑体" w:hAnsi="黑体" w:hint="eastAsia"/>
                <w:sz w:val="24"/>
                <w:szCs w:val="24"/>
              </w:rPr>
              <w:t>工作</w:t>
            </w:r>
            <w:r w:rsidR="00543028">
              <w:rPr>
                <w:rFonts w:ascii="黑体" w:eastAsia="黑体" w:hAnsi="黑体" w:hint="eastAsia"/>
                <w:sz w:val="24"/>
                <w:szCs w:val="24"/>
              </w:rPr>
              <w:t>环境条件</w:t>
            </w:r>
          </w:p>
        </w:tc>
      </w:tr>
      <w:tr w:rsidR="00543028" w:rsidRPr="000C4FEF" w14:paraId="546FEC06" w14:textId="77777777" w:rsidTr="00D7449F">
        <w:tc>
          <w:tcPr>
            <w:tcW w:w="2093" w:type="dxa"/>
          </w:tcPr>
          <w:p w14:paraId="451DDA16" w14:textId="77777777" w:rsidR="00543028" w:rsidRPr="000C4FEF" w:rsidRDefault="0054302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指标</w:t>
            </w:r>
          </w:p>
        </w:tc>
        <w:tc>
          <w:tcPr>
            <w:tcW w:w="3827" w:type="dxa"/>
          </w:tcPr>
          <w:p w14:paraId="2544458D" w14:textId="77777777" w:rsidR="00543028" w:rsidRPr="000C4FEF" w:rsidRDefault="0054302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条件</w:t>
            </w:r>
          </w:p>
        </w:tc>
        <w:tc>
          <w:tcPr>
            <w:tcW w:w="1276" w:type="dxa"/>
          </w:tcPr>
          <w:p w14:paraId="472CF79B" w14:textId="77777777" w:rsidR="00543028" w:rsidRPr="000C4FEF" w:rsidRDefault="0054302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最小</w:t>
            </w:r>
          </w:p>
        </w:tc>
        <w:tc>
          <w:tcPr>
            <w:tcW w:w="1276" w:type="dxa"/>
          </w:tcPr>
          <w:p w14:paraId="2323D6CB" w14:textId="77777777" w:rsidR="00543028" w:rsidRPr="000C4FEF" w:rsidRDefault="0054302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典型</w:t>
            </w:r>
          </w:p>
        </w:tc>
        <w:tc>
          <w:tcPr>
            <w:tcW w:w="1275" w:type="dxa"/>
          </w:tcPr>
          <w:p w14:paraId="30F3E949" w14:textId="77777777" w:rsidR="00543028" w:rsidRPr="000C4FEF" w:rsidRDefault="0054302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最大</w:t>
            </w:r>
          </w:p>
        </w:tc>
        <w:tc>
          <w:tcPr>
            <w:tcW w:w="1241" w:type="dxa"/>
          </w:tcPr>
          <w:p w14:paraId="1849708F" w14:textId="77777777" w:rsidR="00543028" w:rsidRPr="000C4FEF" w:rsidRDefault="0054302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单位</w:t>
            </w:r>
          </w:p>
        </w:tc>
      </w:tr>
      <w:tr w:rsidR="00543028" w:rsidRPr="000C4FEF" w14:paraId="0E461A41" w14:textId="77777777" w:rsidTr="00D7449F">
        <w:tc>
          <w:tcPr>
            <w:tcW w:w="2093" w:type="dxa"/>
          </w:tcPr>
          <w:p w14:paraId="64BE865B" w14:textId="77777777" w:rsidR="00543028" w:rsidRPr="000C4FEF" w:rsidRDefault="00543028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温度</w:t>
            </w:r>
          </w:p>
        </w:tc>
        <w:tc>
          <w:tcPr>
            <w:tcW w:w="3827" w:type="dxa"/>
          </w:tcPr>
          <w:p w14:paraId="7C354BA3" w14:textId="77777777" w:rsidR="00543028" w:rsidRPr="000C4FEF" w:rsidRDefault="00D872EA" w:rsidP="00B6035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50</w:t>
            </w:r>
            <w:r w:rsidR="00735C40" w:rsidRPr="00735C40">
              <w:rPr>
                <w:rFonts w:asciiTheme="minorEastAsia" w:eastAsiaTheme="minorEastAsia" w:hAnsiTheme="minorEastAsia" w:hint="eastAsia"/>
              </w:rPr>
              <w:t>℃~75℃</w:t>
            </w:r>
            <w:proofErr w:type="gramStart"/>
            <w:r w:rsidR="00735C40" w:rsidRPr="00735C40">
              <w:rPr>
                <w:rFonts w:asciiTheme="minorEastAsia" w:eastAsiaTheme="minorEastAsia" w:hAnsiTheme="minorEastAsia" w:hint="eastAsia"/>
              </w:rPr>
              <w:t>降容输出</w:t>
            </w:r>
            <w:proofErr w:type="gramEnd"/>
          </w:p>
        </w:tc>
        <w:tc>
          <w:tcPr>
            <w:tcW w:w="1276" w:type="dxa"/>
          </w:tcPr>
          <w:p w14:paraId="23A3B2B7" w14:textId="77777777" w:rsidR="00543028" w:rsidRPr="000C4FEF" w:rsidRDefault="00D8319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-4</w:t>
            </w:r>
            <w:r w:rsidR="00543028" w:rsidRPr="000C4FEF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1276" w:type="dxa"/>
          </w:tcPr>
          <w:p w14:paraId="5A0BCBC1" w14:textId="77777777" w:rsidR="00543028" w:rsidRPr="000C4FEF" w:rsidRDefault="00B1708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5" w:type="dxa"/>
          </w:tcPr>
          <w:p w14:paraId="11948A93" w14:textId="77777777" w:rsidR="00543028" w:rsidRPr="000C4FEF" w:rsidRDefault="00EA02BB" w:rsidP="00FF43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75</w:t>
            </w:r>
          </w:p>
        </w:tc>
        <w:tc>
          <w:tcPr>
            <w:tcW w:w="1241" w:type="dxa"/>
          </w:tcPr>
          <w:p w14:paraId="0A94EC9E" w14:textId="77777777" w:rsidR="00543028" w:rsidRPr="000C4FEF" w:rsidRDefault="0054302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℃</w:t>
            </w:r>
          </w:p>
        </w:tc>
      </w:tr>
      <w:tr w:rsidR="00543028" w:rsidRPr="000C4FEF" w14:paraId="35750779" w14:textId="77777777" w:rsidTr="00D7449F">
        <w:tc>
          <w:tcPr>
            <w:tcW w:w="2093" w:type="dxa"/>
          </w:tcPr>
          <w:p w14:paraId="3269F393" w14:textId="77777777" w:rsidR="00543028" w:rsidRPr="000C4FEF" w:rsidRDefault="00543028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湿度</w:t>
            </w:r>
          </w:p>
        </w:tc>
        <w:tc>
          <w:tcPr>
            <w:tcW w:w="3827" w:type="dxa"/>
          </w:tcPr>
          <w:p w14:paraId="25B21E94" w14:textId="77777777" w:rsidR="00543028" w:rsidRPr="000C4FEF" w:rsidRDefault="00543028" w:rsidP="00FF4383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无凝露</w:t>
            </w:r>
          </w:p>
        </w:tc>
        <w:tc>
          <w:tcPr>
            <w:tcW w:w="1276" w:type="dxa"/>
          </w:tcPr>
          <w:p w14:paraId="3D4BD4E1" w14:textId="77777777" w:rsidR="00543028" w:rsidRPr="000C4FEF" w:rsidRDefault="00FC743C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76" w:type="dxa"/>
          </w:tcPr>
          <w:p w14:paraId="21328FA9" w14:textId="77777777" w:rsidR="00543028" w:rsidRPr="000C4FEF" w:rsidRDefault="00B1708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5" w:type="dxa"/>
          </w:tcPr>
          <w:p w14:paraId="2BBE0AA8" w14:textId="77777777" w:rsidR="00543028" w:rsidRPr="000C4FEF" w:rsidRDefault="00D8319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90</w:t>
            </w:r>
          </w:p>
        </w:tc>
        <w:tc>
          <w:tcPr>
            <w:tcW w:w="1241" w:type="dxa"/>
          </w:tcPr>
          <w:p w14:paraId="34AB94B7" w14:textId="77777777" w:rsidR="00543028" w:rsidRPr="000C4FEF" w:rsidRDefault="0054302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%</w:t>
            </w:r>
          </w:p>
        </w:tc>
      </w:tr>
      <w:tr w:rsidR="00543028" w:rsidRPr="000C4FEF" w14:paraId="0165A90F" w14:textId="77777777" w:rsidTr="00D7449F">
        <w:tc>
          <w:tcPr>
            <w:tcW w:w="2093" w:type="dxa"/>
          </w:tcPr>
          <w:p w14:paraId="65AC8260" w14:textId="77777777" w:rsidR="00543028" w:rsidRPr="000C4FEF" w:rsidRDefault="00543028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海拔高度</w:t>
            </w:r>
          </w:p>
        </w:tc>
        <w:tc>
          <w:tcPr>
            <w:tcW w:w="3827" w:type="dxa"/>
          </w:tcPr>
          <w:p w14:paraId="2612796A" w14:textId="77777777" w:rsidR="00543028" w:rsidRPr="000C4FEF" w:rsidRDefault="00735C40" w:rsidP="00735C40">
            <w:pPr>
              <w:rPr>
                <w:rFonts w:asciiTheme="minorEastAsia" w:eastAsiaTheme="minorEastAsia" w:hAnsiTheme="minorEastAsia"/>
              </w:rPr>
            </w:pPr>
            <w:r w:rsidRPr="00735C40">
              <w:rPr>
                <w:rFonts w:asciiTheme="minorEastAsia" w:eastAsiaTheme="minorEastAsia" w:hAnsiTheme="minorEastAsia" w:hint="eastAsia"/>
              </w:rPr>
              <w:t>海拔2000~5000M，每200M温度降低1℃</w:t>
            </w:r>
          </w:p>
        </w:tc>
        <w:tc>
          <w:tcPr>
            <w:tcW w:w="1276" w:type="dxa"/>
          </w:tcPr>
          <w:p w14:paraId="2DC8977F" w14:textId="77777777" w:rsidR="00543028" w:rsidRPr="000C4FEF" w:rsidRDefault="00735C40" w:rsidP="00FF43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-100</w:t>
            </w:r>
          </w:p>
        </w:tc>
        <w:tc>
          <w:tcPr>
            <w:tcW w:w="1276" w:type="dxa"/>
          </w:tcPr>
          <w:p w14:paraId="0368C1A0" w14:textId="77777777" w:rsidR="00543028" w:rsidRPr="000C4FEF" w:rsidRDefault="00735C40" w:rsidP="00FF43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-</w:t>
            </w:r>
          </w:p>
        </w:tc>
        <w:tc>
          <w:tcPr>
            <w:tcW w:w="1275" w:type="dxa"/>
          </w:tcPr>
          <w:p w14:paraId="64D8CC79" w14:textId="77777777" w:rsidR="00543028" w:rsidRPr="000C4FEF" w:rsidRDefault="00735C40" w:rsidP="00FF43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5000</w:t>
            </w:r>
          </w:p>
        </w:tc>
        <w:tc>
          <w:tcPr>
            <w:tcW w:w="1241" w:type="dxa"/>
          </w:tcPr>
          <w:p w14:paraId="6C292462" w14:textId="77777777" w:rsidR="00543028" w:rsidRPr="000C4FEF" w:rsidRDefault="0053481D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/>
              </w:rPr>
              <w:t>M</w:t>
            </w:r>
          </w:p>
        </w:tc>
      </w:tr>
      <w:tr w:rsidR="00FA7E86" w:rsidRPr="000C4FEF" w14:paraId="2C0E0585" w14:textId="77777777" w:rsidTr="00D7449F">
        <w:tc>
          <w:tcPr>
            <w:tcW w:w="2093" w:type="dxa"/>
          </w:tcPr>
          <w:p w14:paraId="341355D4" w14:textId="77777777" w:rsidR="00FA7E86" w:rsidRPr="000C4FEF" w:rsidRDefault="00FA7E86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振动</w:t>
            </w:r>
          </w:p>
        </w:tc>
        <w:tc>
          <w:tcPr>
            <w:tcW w:w="8895" w:type="dxa"/>
            <w:gridSpan w:val="5"/>
          </w:tcPr>
          <w:p w14:paraId="64D07464" w14:textId="77777777" w:rsidR="00FA7E86" w:rsidRPr="000C4FEF" w:rsidRDefault="00FA7E86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(10~55)Hz、0.35mm正弦波</w:t>
            </w:r>
          </w:p>
        </w:tc>
      </w:tr>
      <w:tr w:rsidR="00FA7E86" w:rsidRPr="000C4FEF" w14:paraId="3E22621B" w14:textId="77777777" w:rsidTr="00D7449F">
        <w:tc>
          <w:tcPr>
            <w:tcW w:w="2093" w:type="dxa"/>
          </w:tcPr>
          <w:p w14:paraId="30F691BD" w14:textId="77777777" w:rsidR="00FA7E86" w:rsidRPr="000C4FEF" w:rsidRDefault="00FA7E86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冲击</w:t>
            </w:r>
          </w:p>
        </w:tc>
        <w:tc>
          <w:tcPr>
            <w:tcW w:w="8895" w:type="dxa"/>
            <w:gridSpan w:val="5"/>
          </w:tcPr>
          <w:p w14:paraId="7E41D201" w14:textId="77777777" w:rsidR="00FA7E86" w:rsidRPr="000C4FEF" w:rsidRDefault="00FA7E86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150m/s2、11ms</w:t>
            </w:r>
          </w:p>
        </w:tc>
      </w:tr>
    </w:tbl>
    <w:p w14:paraId="481A7575" w14:textId="77777777" w:rsidR="00543028" w:rsidRPr="000C4FEF" w:rsidRDefault="00543028" w:rsidP="0094492B">
      <w:pPr>
        <w:rPr>
          <w:rFonts w:asciiTheme="minorEastAsia" w:eastAsiaTheme="minorEastAsia" w:hAnsiTheme="min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46"/>
        <w:gridCol w:w="3732"/>
        <w:gridCol w:w="1257"/>
        <w:gridCol w:w="1251"/>
        <w:gridCol w:w="1256"/>
        <w:gridCol w:w="1220"/>
      </w:tblGrid>
      <w:tr w:rsidR="008E625E" w14:paraId="68521314" w14:textId="77777777" w:rsidTr="007F7AB8">
        <w:tc>
          <w:tcPr>
            <w:tcW w:w="10762" w:type="dxa"/>
            <w:gridSpan w:val="6"/>
            <w:shd w:val="clear" w:color="auto" w:fill="00B0F0"/>
          </w:tcPr>
          <w:p w14:paraId="3A18E691" w14:textId="77777777" w:rsidR="008E625E" w:rsidRDefault="008E625E" w:rsidP="008E625E">
            <w:r w:rsidRPr="008E625E">
              <w:rPr>
                <w:rFonts w:ascii="黑体" w:eastAsia="黑体" w:hAnsi="黑体" w:hint="eastAsia"/>
                <w:sz w:val="24"/>
                <w:szCs w:val="24"/>
              </w:rPr>
              <w:t>输入</w:t>
            </w:r>
            <w:r w:rsidR="00784E0A">
              <w:rPr>
                <w:rFonts w:ascii="黑体" w:eastAsia="黑体" w:hAnsi="黑体" w:hint="eastAsia"/>
                <w:sz w:val="24"/>
                <w:szCs w:val="24"/>
              </w:rPr>
              <w:t>特性</w:t>
            </w:r>
          </w:p>
        </w:tc>
      </w:tr>
      <w:tr w:rsidR="008E625E" w14:paraId="4754F84C" w14:textId="77777777" w:rsidTr="007F7AB8">
        <w:tc>
          <w:tcPr>
            <w:tcW w:w="2046" w:type="dxa"/>
          </w:tcPr>
          <w:p w14:paraId="2FB2CE44" w14:textId="77777777" w:rsidR="008E625E" w:rsidRPr="000C4FEF" w:rsidRDefault="008E625E" w:rsidP="008E625E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指标</w:t>
            </w:r>
          </w:p>
        </w:tc>
        <w:tc>
          <w:tcPr>
            <w:tcW w:w="3732" w:type="dxa"/>
          </w:tcPr>
          <w:p w14:paraId="799FE509" w14:textId="77777777" w:rsidR="008E625E" w:rsidRPr="000C4FEF" w:rsidRDefault="008E625E" w:rsidP="008E625E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条件</w:t>
            </w:r>
          </w:p>
        </w:tc>
        <w:tc>
          <w:tcPr>
            <w:tcW w:w="1257" w:type="dxa"/>
          </w:tcPr>
          <w:p w14:paraId="06227E6A" w14:textId="77777777" w:rsidR="008E625E" w:rsidRPr="000C4FEF" w:rsidRDefault="008E625E" w:rsidP="008E625E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最小</w:t>
            </w:r>
          </w:p>
        </w:tc>
        <w:tc>
          <w:tcPr>
            <w:tcW w:w="1251" w:type="dxa"/>
          </w:tcPr>
          <w:p w14:paraId="74584A99" w14:textId="77777777" w:rsidR="008E625E" w:rsidRPr="000C4FEF" w:rsidRDefault="008E625E" w:rsidP="008E625E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典型</w:t>
            </w:r>
          </w:p>
        </w:tc>
        <w:tc>
          <w:tcPr>
            <w:tcW w:w="1256" w:type="dxa"/>
          </w:tcPr>
          <w:p w14:paraId="7A32C238" w14:textId="77777777" w:rsidR="008E625E" w:rsidRPr="000C4FEF" w:rsidRDefault="008E625E" w:rsidP="008E625E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最大</w:t>
            </w:r>
          </w:p>
        </w:tc>
        <w:tc>
          <w:tcPr>
            <w:tcW w:w="1220" w:type="dxa"/>
          </w:tcPr>
          <w:p w14:paraId="0851DB41" w14:textId="77777777" w:rsidR="008E625E" w:rsidRPr="000C4FEF" w:rsidRDefault="008E625E" w:rsidP="008E625E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单位</w:t>
            </w:r>
          </w:p>
        </w:tc>
      </w:tr>
      <w:tr w:rsidR="00B17088" w14:paraId="1958722F" w14:textId="77777777" w:rsidTr="007F7AB8">
        <w:tc>
          <w:tcPr>
            <w:tcW w:w="2046" w:type="dxa"/>
          </w:tcPr>
          <w:p w14:paraId="21C6517B" w14:textId="77777777" w:rsidR="00B17088" w:rsidRPr="000C4FEF" w:rsidRDefault="00B17088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输入电压允许范围</w:t>
            </w:r>
          </w:p>
        </w:tc>
        <w:tc>
          <w:tcPr>
            <w:tcW w:w="3732" w:type="dxa"/>
          </w:tcPr>
          <w:p w14:paraId="5030954E" w14:textId="77777777" w:rsidR="00B17088" w:rsidRPr="000C4FEF" w:rsidRDefault="00B17088" w:rsidP="008E625E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满载</w:t>
            </w:r>
          </w:p>
        </w:tc>
        <w:tc>
          <w:tcPr>
            <w:tcW w:w="1257" w:type="dxa"/>
          </w:tcPr>
          <w:p w14:paraId="72DC9EF5" w14:textId="77777777" w:rsidR="00B17088" w:rsidRPr="000C4FEF" w:rsidRDefault="00A37EAD" w:rsidP="0094492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58</w:t>
            </w:r>
          </w:p>
        </w:tc>
        <w:tc>
          <w:tcPr>
            <w:tcW w:w="1251" w:type="dxa"/>
          </w:tcPr>
          <w:p w14:paraId="14CB241A" w14:textId="77777777" w:rsidR="00B17088" w:rsidRPr="000C4FEF" w:rsidRDefault="00EA02BB" w:rsidP="0071697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 w:rsidR="00333F12">
              <w:rPr>
                <w:rFonts w:asciiTheme="minorEastAsia" w:eastAsiaTheme="minorEastAsia" w:hAnsiTheme="minorEastAsia" w:hint="eastAsia"/>
              </w:rPr>
              <w:t>0</w:t>
            </w:r>
            <w:r w:rsidR="00716976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1256" w:type="dxa"/>
          </w:tcPr>
          <w:p w14:paraId="5034C01A" w14:textId="77777777" w:rsidR="00B17088" w:rsidRPr="000C4FEF" w:rsidRDefault="00EA02BB" w:rsidP="0094492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150</w:t>
            </w:r>
          </w:p>
        </w:tc>
        <w:tc>
          <w:tcPr>
            <w:tcW w:w="1220" w:type="dxa"/>
          </w:tcPr>
          <w:p w14:paraId="12BA8A4D" w14:textId="77777777" w:rsidR="00B17088" w:rsidRPr="000C4FEF" w:rsidRDefault="00B17088" w:rsidP="0094492B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V</w:t>
            </w:r>
            <w:r w:rsidR="00EA02BB">
              <w:rPr>
                <w:rFonts w:asciiTheme="minorEastAsia" w:eastAsiaTheme="minorEastAsia" w:hAnsiTheme="minorEastAsia" w:hint="eastAsia"/>
              </w:rPr>
              <w:t>dc</w:t>
            </w:r>
          </w:p>
        </w:tc>
      </w:tr>
      <w:tr w:rsidR="00B17088" w14:paraId="2C1434FC" w14:textId="77777777" w:rsidTr="007F7AB8">
        <w:tc>
          <w:tcPr>
            <w:tcW w:w="2046" w:type="dxa"/>
          </w:tcPr>
          <w:p w14:paraId="7121301D" w14:textId="77777777" w:rsidR="00B17088" w:rsidRPr="000C4FEF" w:rsidRDefault="00B17088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输入</w:t>
            </w:r>
            <w:r w:rsidR="00EA02BB">
              <w:rPr>
                <w:rFonts w:asciiTheme="minorEastAsia" w:eastAsiaTheme="minorEastAsia" w:hAnsiTheme="minorEastAsia" w:hint="eastAsia"/>
              </w:rPr>
              <w:t>电流</w:t>
            </w:r>
          </w:p>
        </w:tc>
        <w:tc>
          <w:tcPr>
            <w:tcW w:w="3732" w:type="dxa"/>
          </w:tcPr>
          <w:p w14:paraId="213FCDD6" w14:textId="77777777" w:rsidR="00B17088" w:rsidRPr="000C4FEF" w:rsidRDefault="00B17088" w:rsidP="008E625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7" w:type="dxa"/>
          </w:tcPr>
          <w:p w14:paraId="27C8439D" w14:textId="77777777" w:rsidR="00B17088" w:rsidRPr="000C4FEF" w:rsidRDefault="00EA02BB" w:rsidP="0094492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51" w:type="dxa"/>
          </w:tcPr>
          <w:p w14:paraId="48D6B2B4" w14:textId="77777777" w:rsidR="00B17088" w:rsidRPr="000C4FEF" w:rsidRDefault="00EA02BB" w:rsidP="0094492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56" w:type="dxa"/>
          </w:tcPr>
          <w:p w14:paraId="6F9286F8" w14:textId="77777777" w:rsidR="00B17088" w:rsidRPr="000C4FEF" w:rsidRDefault="008D75B7" w:rsidP="0094492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50</w:t>
            </w:r>
          </w:p>
        </w:tc>
        <w:tc>
          <w:tcPr>
            <w:tcW w:w="1220" w:type="dxa"/>
          </w:tcPr>
          <w:p w14:paraId="6350C14B" w14:textId="77777777" w:rsidR="00B17088" w:rsidRPr="000C4FEF" w:rsidRDefault="00EA02BB" w:rsidP="0094492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A</w:t>
            </w:r>
          </w:p>
        </w:tc>
      </w:tr>
    </w:tbl>
    <w:p w14:paraId="1E41801D" w14:textId="77777777" w:rsidR="00784E0A" w:rsidRDefault="00784E0A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44"/>
        <w:gridCol w:w="3729"/>
        <w:gridCol w:w="1252"/>
        <w:gridCol w:w="1258"/>
        <w:gridCol w:w="1257"/>
        <w:gridCol w:w="1222"/>
      </w:tblGrid>
      <w:tr w:rsidR="00784E0A" w14:paraId="18F93277" w14:textId="77777777" w:rsidTr="0074470C">
        <w:tc>
          <w:tcPr>
            <w:tcW w:w="10762" w:type="dxa"/>
            <w:gridSpan w:val="6"/>
            <w:shd w:val="clear" w:color="auto" w:fill="00B0F0"/>
          </w:tcPr>
          <w:p w14:paraId="51DCA6D6" w14:textId="77777777" w:rsidR="00784E0A" w:rsidRDefault="00784E0A" w:rsidP="00C648B8">
            <w:r>
              <w:rPr>
                <w:rFonts w:ascii="黑体" w:eastAsia="黑体" w:hAnsi="黑体" w:hint="eastAsia"/>
                <w:sz w:val="24"/>
                <w:szCs w:val="24"/>
              </w:rPr>
              <w:t>输出特性</w:t>
            </w:r>
          </w:p>
        </w:tc>
      </w:tr>
      <w:tr w:rsidR="00C648B8" w14:paraId="1BD5B5F0" w14:textId="77777777" w:rsidTr="0074470C">
        <w:tc>
          <w:tcPr>
            <w:tcW w:w="2044" w:type="dxa"/>
          </w:tcPr>
          <w:p w14:paraId="2B11C717" w14:textId="77777777" w:rsidR="00C648B8" w:rsidRPr="000C4FEF" w:rsidRDefault="00C648B8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指标</w:t>
            </w:r>
          </w:p>
        </w:tc>
        <w:tc>
          <w:tcPr>
            <w:tcW w:w="3729" w:type="dxa"/>
          </w:tcPr>
          <w:p w14:paraId="640F783F" w14:textId="77777777" w:rsidR="00C648B8" w:rsidRPr="000C4FEF" w:rsidRDefault="00C648B8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条件</w:t>
            </w:r>
          </w:p>
        </w:tc>
        <w:tc>
          <w:tcPr>
            <w:tcW w:w="1252" w:type="dxa"/>
          </w:tcPr>
          <w:p w14:paraId="4085003F" w14:textId="77777777" w:rsidR="00C648B8" w:rsidRPr="000C4FEF" w:rsidRDefault="00C648B8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最小</w:t>
            </w:r>
          </w:p>
        </w:tc>
        <w:tc>
          <w:tcPr>
            <w:tcW w:w="1258" w:type="dxa"/>
          </w:tcPr>
          <w:p w14:paraId="4967584A" w14:textId="77777777" w:rsidR="00C648B8" w:rsidRPr="000C4FEF" w:rsidRDefault="00C648B8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典型</w:t>
            </w:r>
          </w:p>
        </w:tc>
        <w:tc>
          <w:tcPr>
            <w:tcW w:w="1257" w:type="dxa"/>
          </w:tcPr>
          <w:p w14:paraId="1CB2DBD6" w14:textId="77777777" w:rsidR="00C648B8" w:rsidRPr="000C4FEF" w:rsidRDefault="00C648B8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最大</w:t>
            </w:r>
          </w:p>
        </w:tc>
        <w:tc>
          <w:tcPr>
            <w:tcW w:w="1222" w:type="dxa"/>
          </w:tcPr>
          <w:p w14:paraId="14A86920" w14:textId="77777777" w:rsidR="00C648B8" w:rsidRPr="000C4FEF" w:rsidRDefault="00C648B8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单位</w:t>
            </w:r>
          </w:p>
        </w:tc>
      </w:tr>
      <w:tr w:rsidR="00374271" w14:paraId="1651247B" w14:textId="77777777" w:rsidTr="0074470C">
        <w:tc>
          <w:tcPr>
            <w:tcW w:w="2044" w:type="dxa"/>
          </w:tcPr>
          <w:p w14:paraId="70B16C56" w14:textId="77777777" w:rsidR="00374271" w:rsidRPr="000C4FEF" w:rsidRDefault="00374271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输出电压</w:t>
            </w:r>
            <w:r w:rsidR="002A3513" w:rsidRPr="000C4FEF">
              <w:rPr>
                <w:rFonts w:asciiTheme="minorEastAsia" w:eastAsiaTheme="minorEastAsia" w:hAnsiTheme="minorEastAsia" w:hint="eastAsia"/>
              </w:rPr>
              <w:t>调节</w:t>
            </w:r>
            <w:r w:rsidRPr="000C4FEF">
              <w:rPr>
                <w:rFonts w:asciiTheme="minorEastAsia" w:eastAsiaTheme="minorEastAsia" w:hAnsiTheme="minorEastAsia" w:hint="eastAsia"/>
              </w:rPr>
              <w:t>范围</w:t>
            </w:r>
          </w:p>
        </w:tc>
        <w:tc>
          <w:tcPr>
            <w:tcW w:w="3729" w:type="dxa"/>
          </w:tcPr>
          <w:p w14:paraId="61960944" w14:textId="77777777" w:rsidR="00374271" w:rsidRPr="000C4FEF" w:rsidRDefault="00374271" w:rsidP="00FF438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2" w:type="dxa"/>
          </w:tcPr>
          <w:p w14:paraId="53EE5071" w14:textId="77777777" w:rsidR="00374271" w:rsidRPr="000C4FEF" w:rsidRDefault="00D83198" w:rsidP="0074470C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4</w:t>
            </w:r>
            <w:r w:rsidR="0074470C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258" w:type="dxa"/>
          </w:tcPr>
          <w:p w14:paraId="7890D79D" w14:textId="77777777" w:rsidR="00374271" w:rsidRPr="000C4FEF" w:rsidRDefault="00D8319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53.5</w:t>
            </w:r>
          </w:p>
        </w:tc>
        <w:tc>
          <w:tcPr>
            <w:tcW w:w="1257" w:type="dxa"/>
          </w:tcPr>
          <w:p w14:paraId="67AC96B2" w14:textId="77777777" w:rsidR="00374271" w:rsidRPr="000C4FEF" w:rsidRDefault="00D8319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58</w:t>
            </w:r>
          </w:p>
        </w:tc>
        <w:tc>
          <w:tcPr>
            <w:tcW w:w="1222" w:type="dxa"/>
          </w:tcPr>
          <w:p w14:paraId="631E23D2" w14:textId="77777777" w:rsidR="00374271" w:rsidRPr="000C4FEF" w:rsidRDefault="00B1708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Vdc</w:t>
            </w:r>
          </w:p>
        </w:tc>
      </w:tr>
      <w:tr w:rsidR="00144083" w14:paraId="0F40A90D" w14:textId="77777777" w:rsidTr="0074470C">
        <w:trPr>
          <w:trHeight w:val="271"/>
        </w:trPr>
        <w:tc>
          <w:tcPr>
            <w:tcW w:w="2044" w:type="dxa"/>
          </w:tcPr>
          <w:p w14:paraId="41F13975" w14:textId="77777777" w:rsidR="00144083" w:rsidRPr="000C4FEF" w:rsidRDefault="00144083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输出电流范围</w:t>
            </w:r>
          </w:p>
        </w:tc>
        <w:tc>
          <w:tcPr>
            <w:tcW w:w="3729" w:type="dxa"/>
          </w:tcPr>
          <w:p w14:paraId="5E360EE0" w14:textId="77777777" w:rsidR="00144083" w:rsidRPr="000C4FEF" w:rsidRDefault="00144083" w:rsidP="00FF438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2" w:type="dxa"/>
          </w:tcPr>
          <w:p w14:paraId="5AE58B41" w14:textId="77777777" w:rsidR="00144083" w:rsidRPr="000C4FEF" w:rsidRDefault="005628F4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58" w:type="dxa"/>
          </w:tcPr>
          <w:p w14:paraId="331C1B53" w14:textId="77777777" w:rsidR="00144083" w:rsidRPr="000C4FEF" w:rsidRDefault="004D058B" w:rsidP="00FF43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57" w:type="dxa"/>
          </w:tcPr>
          <w:p w14:paraId="58510968" w14:textId="77777777" w:rsidR="00144083" w:rsidRPr="000C4FEF" w:rsidRDefault="00D872EA" w:rsidP="00FF43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56.2</w:t>
            </w:r>
          </w:p>
        </w:tc>
        <w:tc>
          <w:tcPr>
            <w:tcW w:w="1222" w:type="dxa"/>
          </w:tcPr>
          <w:p w14:paraId="37E2B4D9" w14:textId="77777777" w:rsidR="00144083" w:rsidRPr="000C4FEF" w:rsidRDefault="00144083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A</w:t>
            </w:r>
          </w:p>
        </w:tc>
      </w:tr>
      <w:tr w:rsidR="005628F4" w14:paraId="316235D1" w14:textId="77777777" w:rsidTr="0074470C">
        <w:trPr>
          <w:trHeight w:val="271"/>
        </w:trPr>
        <w:tc>
          <w:tcPr>
            <w:tcW w:w="2044" w:type="dxa"/>
          </w:tcPr>
          <w:p w14:paraId="3EA1FE63" w14:textId="77777777" w:rsidR="005628F4" w:rsidRPr="000C4FEF" w:rsidRDefault="005628F4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效率</w:t>
            </w:r>
          </w:p>
        </w:tc>
        <w:tc>
          <w:tcPr>
            <w:tcW w:w="3729" w:type="dxa"/>
          </w:tcPr>
          <w:p w14:paraId="67A8EB50" w14:textId="77777777" w:rsidR="005628F4" w:rsidRPr="000C4FEF" w:rsidRDefault="00735C40" w:rsidP="00641E4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正常</w:t>
            </w:r>
            <w:r>
              <w:rPr>
                <w:rFonts w:asciiTheme="minorEastAsia" w:eastAsiaTheme="minorEastAsia" w:hAnsiTheme="minorEastAsia"/>
              </w:rPr>
              <w:t>工作条件下</w:t>
            </w:r>
          </w:p>
        </w:tc>
        <w:tc>
          <w:tcPr>
            <w:tcW w:w="1252" w:type="dxa"/>
          </w:tcPr>
          <w:p w14:paraId="5658439D" w14:textId="77777777" w:rsidR="005628F4" w:rsidRPr="000C4FEF" w:rsidRDefault="005628F4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58" w:type="dxa"/>
          </w:tcPr>
          <w:p w14:paraId="1326B8ED" w14:textId="77777777" w:rsidR="005628F4" w:rsidRPr="000C4FEF" w:rsidRDefault="0074470C" w:rsidP="00FF43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97</w:t>
            </w:r>
          </w:p>
        </w:tc>
        <w:tc>
          <w:tcPr>
            <w:tcW w:w="1257" w:type="dxa"/>
          </w:tcPr>
          <w:p w14:paraId="4F911C3C" w14:textId="77777777" w:rsidR="005628F4" w:rsidRPr="000C4FEF" w:rsidRDefault="007F7AB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22" w:type="dxa"/>
          </w:tcPr>
          <w:p w14:paraId="0CF51639" w14:textId="77777777" w:rsidR="005628F4" w:rsidRPr="000C4FEF" w:rsidRDefault="005628F4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%</w:t>
            </w:r>
          </w:p>
        </w:tc>
      </w:tr>
      <w:tr w:rsidR="00735C40" w14:paraId="067DF979" w14:textId="77777777" w:rsidTr="00735C40">
        <w:trPr>
          <w:trHeight w:val="274"/>
        </w:trPr>
        <w:tc>
          <w:tcPr>
            <w:tcW w:w="2044" w:type="dxa"/>
          </w:tcPr>
          <w:p w14:paraId="1FB753BE" w14:textId="77777777" w:rsidR="00735C40" w:rsidRPr="000C4FEF" w:rsidRDefault="00735C40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输出功率</w:t>
            </w:r>
          </w:p>
        </w:tc>
        <w:tc>
          <w:tcPr>
            <w:tcW w:w="6239" w:type="dxa"/>
            <w:gridSpan w:val="3"/>
          </w:tcPr>
          <w:p w14:paraId="57145812" w14:textId="77777777" w:rsidR="00735C40" w:rsidRPr="000C4FEF" w:rsidRDefault="00735C40" w:rsidP="004909BE">
            <w:pPr>
              <w:rPr>
                <w:rFonts w:asciiTheme="minorEastAsia" w:eastAsiaTheme="minorEastAsia" w:hAnsiTheme="minorEastAsia"/>
              </w:rPr>
            </w:pPr>
            <w:r w:rsidRPr="00735C40">
              <w:rPr>
                <w:rFonts w:asciiTheme="minorEastAsia" w:eastAsiaTheme="minorEastAsia" w:hAnsiTheme="minorEastAsia" w:hint="eastAsia"/>
              </w:rPr>
              <w:t>输入</w:t>
            </w:r>
            <w:r w:rsidR="004909BE">
              <w:rPr>
                <w:rFonts w:asciiTheme="minorEastAsia" w:eastAsiaTheme="minorEastAsia" w:hAnsiTheme="minorEastAsia"/>
              </w:rPr>
              <w:t>58</w:t>
            </w:r>
            <w:r w:rsidRPr="00735C40">
              <w:rPr>
                <w:rFonts w:asciiTheme="minorEastAsia" w:eastAsiaTheme="minorEastAsia" w:hAnsiTheme="minorEastAsia" w:hint="eastAsia"/>
              </w:rPr>
              <w:t>V~</w:t>
            </w:r>
            <w:r>
              <w:rPr>
                <w:rFonts w:asciiTheme="minorEastAsia" w:eastAsiaTheme="minorEastAsia" w:hAnsiTheme="minorEastAsia"/>
              </w:rPr>
              <w:t>150</w:t>
            </w:r>
            <w:r w:rsidRPr="00735C40">
              <w:rPr>
                <w:rFonts w:asciiTheme="minorEastAsia" w:eastAsiaTheme="minorEastAsia" w:hAnsiTheme="minorEastAsia" w:hint="eastAsia"/>
              </w:rPr>
              <w:t>V、</w:t>
            </w:r>
            <w:r w:rsidR="00D872EA">
              <w:rPr>
                <w:rFonts w:asciiTheme="minorEastAsia" w:eastAsiaTheme="minorEastAsia" w:hAnsiTheme="minorEastAsia"/>
              </w:rPr>
              <w:t>50</w:t>
            </w:r>
            <w:r w:rsidRPr="00735C40">
              <w:rPr>
                <w:rFonts w:asciiTheme="minorEastAsia" w:eastAsiaTheme="minorEastAsia" w:hAnsiTheme="minorEastAsia" w:hint="eastAsia"/>
              </w:rPr>
              <w:t>℃以下时</w:t>
            </w:r>
          </w:p>
        </w:tc>
        <w:tc>
          <w:tcPr>
            <w:tcW w:w="1257" w:type="dxa"/>
          </w:tcPr>
          <w:p w14:paraId="42837F48" w14:textId="77777777" w:rsidR="00735C40" w:rsidRPr="000C4FEF" w:rsidRDefault="00D872EA" w:rsidP="00FF43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3000</w:t>
            </w:r>
          </w:p>
        </w:tc>
        <w:tc>
          <w:tcPr>
            <w:tcW w:w="1222" w:type="dxa"/>
          </w:tcPr>
          <w:p w14:paraId="49B6D7B4" w14:textId="77777777" w:rsidR="00735C40" w:rsidRPr="000C4FEF" w:rsidRDefault="00735C40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W</w:t>
            </w:r>
          </w:p>
        </w:tc>
      </w:tr>
      <w:tr w:rsidR="005628F4" w14:paraId="2DEA0998" w14:textId="77777777" w:rsidTr="0074470C">
        <w:tc>
          <w:tcPr>
            <w:tcW w:w="2044" w:type="dxa"/>
          </w:tcPr>
          <w:p w14:paraId="29D84BB5" w14:textId="77777777" w:rsidR="005628F4" w:rsidRPr="000C4FEF" w:rsidRDefault="005628F4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稳压精度</w:t>
            </w:r>
          </w:p>
        </w:tc>
        <w:tc>
          <w:tcPr>
            <w:tcW w:w="6239" w:type="dxa"/>
            <w:gridSpan w:val="3"/>
          </w:tcPr>
          <w:p w14:paraId="69DD33CC" w14:textId="77777777" w:rsidR="005628F4" w:rsidRPr="000C4FEF" w:rsidRDefault="005628F4" w:rsidP="00C648B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7" w:type="dxa"/>
          </w:tcPr>
          <w:p w14:paraId="6618F92A" w14:textId="77777777" w:rsidR="005628F4" w:rsidRPr="000C4FEF" w:rsidRDefault="005628F4" w:rsidP="001440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±</w:t>
            </w:r>
            <w:r w:rsidRPr="000C4FEF">
              <w:rPr>
                <w:rFonts w:asciiTheme="minorEastAsia" w:eastAsiaTheme="minorEastAsia" w:hAnsiTheme="minorEastAsia"/>
              </w:rPr>
              <w:t>0.</w:t>
            </w:r>
            <w:r w:rsidRPr="000C4FEF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1222" w:type="dxa"/>
          </w:tcPr>
          <w:p w14:paraId="671BBB37" w14:textId="77777777" w:rsidR="005628F4" w:rsidRPr="000C4FEF" w:rsidRDefault="005628F4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%</w:t>
            </w:r>
          </w:p>
        </w:tc>
      </w:tr>
      <w:tr w:rsidR="005628F4" w14:paraId="278A28F6" w14:textId="77777777" w:rsidTr="0074470C">
        <w:tc>
          <w:tcPr>
            <w:tcW w:w="2044" w:type="dxa"/>
          </w:tcPr>
          <w:p w14:paraId="067ED32E" w14:textId="77777777" w:rsidR="005628F4" w:rsidRPr="000C4FEF" w:rsidRDefault="005628F4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温度系数</w:t>
            </w:r>
          </w:p>
        </w:tc>
        <w:tc>
          <w:tcPr>
            <w:tcW w:w="6239" w:type="dxa"/>
            <w:gridSpan w:val="3"/>
          </w:tcPr>
          <w:p w14:paraId="4A783FB6" w14:textId="77777777" w:rsidR="005628F4" w:rsidRPr="000C4FEF" w:rsidRDefault="005628F4" w:rsidP="00C648B8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额定输入电压，额定负载</w:t>
            </w:r>
          </w:p>
        </w:tc>
        <w:tc>
          <w:tcPr>
            <w:tcW w:w="1257" w:type="dxa"/>
          </w:tcPr>
          <w:p w14:paraId="02310535" w14:textId="77777777" w:rsidR="005628F4" w:rsidRPr="000C4FEF" w:rsidRDefault="005628F4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±0.</w:t>
            </w:r>
            <w:r w:rsidR="00735C40">
              <w:rPr>
                <w:rFonts w:asciiTheme="minorEastAsia" w:eastAsiaTheme="minorEastAsia" w:hAnsiTheme="minorEastAsia"/>
              </w:rPr>
              <w:t>0</w:t>
            </w:r>
            <w:r w:rsidRPr="000C4FEF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22" w:type="dxa"/>
          </w:tcPr>
          <w:p w14:paraId="2DA17ECC" w14:textId="77777777" w:rsidR="005628F4" w:rsidRPr="000C4FEF" w:rsidRDefault="005628F4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%/</w:t>
            </w:r>
            <w:r w:rsidR="00735C40">
              <w:rPr>
                <w:rFonts w:asciiTheme="minorEastAsia" w:eastAsiaTheme="minorEastAsia" w:hAnsiTheme="minorEastAsia" w:hint="eastAsia"/>
              </w:rPr>
              <w:t>℃</w:t>
            </w:r>
          </w:p>
        </w:tc>
      </w:tr>
      <w:tr w:rsidR="005628F4" w14:paraId="1E17907B" w14:textId="77777777" w:rsidTr="0074470C">
        <w:tc>
          <w:tcPr>
            <w:tcW w:w="2044" w:type="dxa"/>
          </w:tcPr>
          <w:p w14:paraId="7A522F78" w14:textId="77777777" w:rsidR="005628F4" w:rsidRPr="000C4FEF" w:rsidRDefault="005628F4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输出纹波电压</w:t>
            </w:r>
          </w:p>
        </w:tc>
        <w:tc>
          <w:tcPr>
            <w:tcW w:w="6239" w:type="dxa"/>
            <w:gridSpan w:val="3"/>
          </w:tcPr>
          <w:p w14:paraId="3DF40116" w14:textId="77777777" w:rsidR="005628F4" w:rsidRPr="000C4FEF" w:rsidRDefault="005628F4" w:rsidP="00C648B8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额定输入电压、额定负载、常温，0~20MHz</w:t>
            </w:r>
          </w:p>
        </w:tc>
        <w:tc>
          <w:tcPr>
            <w:tcW w:w="1257" w:type="dxa"/>
          </w:tcPr>
          <w:p w14:paraId="54DA7172" w14:textId="77777777" w:rsidR="005628F4" w:rsidRPr="000C4FEF" w:rsidRDefault="005628F4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200</w:t>
            </w:r>
          </w:p>
        </w:tc>
        <w:tc>
          <w:tcPr>
            <w:tcW w:w="1222" w:type="dxa"/>
          </w:tcPr>
          <w:p w14:paraId="5B3F150E" w14:textId="77777777" w:rsidR="005628F4" w:rsidRPr="000C4FEF" w:rsidRDefault="005628F4" w:rsidP="00C648B8">
            <w:pPr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0C4FEF">
              <w:rPr>
                <w:rFonts w:asciiTheme="minorEastAsia" w:eastAsiaTheme="minorEastAsia" w:hAnsiTheme="minorEastAsia" w:hint="eastAsia"/>
              </w:rPr>
              <w:t>mV</w:t>
            </w:r>
            <w:r w:rsidRPr="000C4FEF">
              <w:rPr>
                <w:rFonts w:asciiTheme="minorEastAsia" w:eastAsiaTheme="minorEastAsia" w:hAnsiTheme="minorEastAsia" w:hint="eastAsia"/>
                <w:vertAlign w:val="subscript"/>
              </w:rPr>
              <w:t>pp</w:t>
            </w:r>
            <w:proofErr w:type="spellEnd"/>
          </w:p>
        </w:tc>
      </w:tr>
      <w:tr w:rsidR="005628F4" w14:paraId="3F87EDB8" w14:textId="77777777" w:rsidTr="0074470C">
        <w:tc>
          <w:tcPr>
            <w:tcW w:w="2044" w:type="dxa"/>
          </w:tcPr>
          <w:p w14:paraId="090E82B9" w14:textId="77777777" w:rsidR="005628F4" w:rsidRPr="000C4FEF" w:rsidRDefault="005628F4" w:rsidP="000C4FEF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0C4FEF">
              <w:rPr>
                <w:rFonts w:asciiTheme="minorEastAsia" w:eastAsiaTheme="minorEastAsia" w:hAnsiTheme="minorEastAsia" w:hint="eastAsia"/>
              </w:rPr>
              <w:t>电话衡重杂音</w:t>
            </w:r>
            <w:proofErr w:type="gramEnd"/>
            <w:r w:rsidRPr="000C4FEF">
              <w:rPr>
                <w:rFonts w:asciiTheme="minorEastAsia" w:eastAsiaTheme="minorEastAsia" w:hAnsiTheme="minorEastAsia" w:hint="eastAsia"/>
              </w:rPr>
              <w:t>电压</w:t>
            </w:r>
          </w:p>
        </w:tc>
        <w:tc>
          <w:tcPr>
            <w:tcW w:w="6239" w:type="dxa"/>
            <w:gridSpan w:val="3"/>
          </w:tcPr>
          <w:p w14:paraId="0CB9A3FD" w14:textId="77777777" w:rsidR="005628F4" w:rsidRPr="000C4FEF" w:rsidRDefault="005628F4" w:rsidP="00C648B8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额定输入电压、额定负载、常温，CCITT 电话加权</w:t>
            </w:r>
          </w:p>
        </w:tc>
        <w:tc>
          <w:tcPr>
            <w:tcW w:w="1257" w:type="dxa"/>
          </w:tcPr>
          <w:p w14:paraId="48D4DDE7" w14:textId="77777777" w:rsidR="005628F4" w:rsidRPr="000C4FEF" w:rsidRDefault="005628F4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22" w:type="dxa"/>
          </w:tcPr>
          <w:p w14:paraId="2951BB37" w14:textId="77777777" w:rsidR="005628F4" w:rsidRPr="000C4FEF" w:rsidRDefault="005628F4" w:rsidP="00C648B8">
            <w:pPr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0C4FEF">
              <w:rPr>
                <w:rFonts w:asciiTheme="minorEastAsia" w:eastAsiaTheme="minorEastAsia" w:hAnsiTheme="minorEastAsia" w:hint="eastAsia"/>
              </w:rPr>
              <w:t>mV</w:t>
            </w:r>
            <w:r w:rsidRPr="000C4FEF">
              <w:rPr>
                <w:rFonts w:asciiTheme="minorEastAsia" w:eastAsiaTheme="minorEastAsia" w:hAnsiTheme="minorEastAsia" w:hint="eastAsia"/>
                <w:vertAlign w:val="subscript"/>
              </w:rPr>
              <w:t>rms</w:t>
            </w:r>
            <w:proofErr w:type="spellEnd"/>
          </w:p>
        </w:tc>
      </w:tr>
    </w:tbl>
    <w:p w14:paraId="5CB78349" w14:textId="77777777" w:rsidR="007F7AB8" w:rsidRDefault="007F7AB8" w:rsidP="008E625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08"/>
        <w:gridCol w:w="3875"/>
        <w:gridCol w:w="1252"/>
        <w:gridCol w:w="1252"/>
        <w:gridCol w:w="1254"/>
        <w:gridCol w:w="1221"/>
      </w:tblGrid>
      <w:tr w:rsidR="00374271" w14:paraId="7F6279C5" w14:textId="77777777" w:rsidTr="00FF4383">
        <w:tc>
          <w:tcPr>
            <w:tcW w:w="10988" w:type="dxa"/>
            <w:gridSpan w:val="6"/>
            <w:shd w:val="clear" w:color="auto" w:fill="00B0F0"/>
          </w:tcPr>
          <w:p w14:paraId="07346063" w14:textId="77777777" w:rsidR="00374271" w:rsidRDefault="00374271" w:rsidP="00FF4383">
            <w:r>
              <w:rPr>
                <w:rFonts w:ascii="黑体" w:eastAsia="黑体" w:hAnsi="黑体" w:hint="eastAsia"/>
                <w:sz w:val="24"/>
                <w:szCs w:val="24"/>
              </w:rPr>
              <w:t>其它</w:t>
            </w:r>
            <w:r w:rsidRPr="008E625E">
              <w:rPr>
                <w:rFonts w:ascii="黑体" w:eastAsia="黑体" w:hAnsi="黑体" w:hint="eastAsia"/>
                <w:sz w:val="24"/>
                <w:szCs w:val="24"/>
              </w:rPr>
              <w:t>特性</w:t>
            </w:r>
          </w:p>
        </w:tc>
      </w:tr>
      <w:tr w:rsidR="00374271" w14:paraId="6F06CB48" w14:textId="77777777" w:rsidTr="00A56FA0">
        <w:tc>
          <w:tcPr>
            <w:tcW w:w="1951" w:type="dxa"/>
          </w:tcPr>
          <w:p w14:paraId="7FE68987" w14:textId="77777777" w:rsidR="00374271" w:rsidRPr="000C4FEF" w:rsidRDefault="00374271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指标</w:t>
            </w:r>
          </w:p>
        </w:tc>
        <w:tc>
          <w:tcPr>
            <w:tcW w:w="3969" w:type="dxa"/>
          </w:tcPr>
          <w:p w14:paraId="4A36EFC3" w14:textId="77777777" w:rsidR="00374271" w:rsidRPr="000C4FEF" w:rsidRDefault="00374271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条件</w:t>
            </w:r>
          </w:p>
        </w:tc>
        <w:tc>
          <w:tcPr>
            <w:tcW w:w="1276" w:type="dxa"/>
          </w:tcPr>
          <w:p w14:paraId="3898DF16" w14:textId="77777777" w:rsidR="00374271" w:rsidRPr="000C4FEF" w:rsidRDefault="00374271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最小</w:t>
            </w:r>
          </w:p>
        </w:tc>
        <w:tc>
          <w:tcPr>
            <w:tcW w:w="1276" w:type="dxa"/>
          </w:tcPr>
          <w:p w14:paraId="5BB32143" w14:textId="77777777" w:rsidR="00374271" w:rsidRPr="000C4FEF" w:rsidRDefault="00374271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典型</w:t>
            </w:r>
          </w:p>
        </w:tc>
        <w:tc>
          <w:tcPr>
            <w:tcW w:w="1275" w:type="dxa"/>
          </w:tcPr>
          <w:p w14:paraId="020FF21E" w14:textId="77777777" w:rsidR="00374271" w:rsidRPr="000C4FEF" w:rsidRDefault="00374271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最大</w:t>
            </w:r>
          </w:p>
        </w:tc>
        <w:tc>
          <w:tcPr>
            <w:tcW w:w="1241" w:type="dxa"/>
          </w:tcPr>
          <w:p w14:paraId="38C81628" w14:textId="77777777" w:rsidR="00374271" w:rsidRPr="000C4FEF" w:rsidRDefault="00374271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单位</w:t>
            </w:r>
          </w:p>
        </w:tc>
      </w:tr>
      <w:tr w:rsidR="00D20C67" w14:paraId="7C038524" w14:textId="77777777" w:rsidTr="00A56FA0">
        <w:tc>
          <w:tcPr>
            <w:tcW w:w="1951" w:type="dxa"/>
          </w:tcPr>
          <w:p w14:paraId="72B17653" w14:textId="77777777" w:rsidR="00D20C67" w:rsidRPr="000C4FEF" w:rsidRDefault="0023511F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启动时间</w:t>
            </w:r>
          </w:p>
        </w:tc>
        <w:tc>
          <w:tcPr>
            <w:tcW w:w="3969" w:type="dxa"/>
          </w:tcPr>
          <w:p w14:paraId="1D154105" w14:textId="77777777" w:rsidR="00D20C67" w:rsidRPr="000C4FEF" w:rsidRDefault="00D20C67" w:rsidP="00FF4383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常温</w:t>
            </w:r>
          </w:p>
        </w:tc>
        <w:tc>
          <w:tcPr>
            <w:tcW w:w="1276" w:type="dxa"/>
          </w:tcPr>
          <w:p w14:paraId="536C21D3" w14:textId="77777777"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14:paraId="765A80A7" w14:textId="77777777" w:rsidR="00D20C67" w:rsidRPr="000C4FEF" w:rsidRDefault="00C648B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5" w:type="dxa"/>
          </w:tcPr>
          <w:p w14:paraId="0906812E" w14:textId="77777777" w:rsidR="00D20C67" w:rsidRPr="000C4FEF" w:rsidRDefault="0023511F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/>
              </w:rPr>
              <w:t>1</w:t>
            </w:r>
            <w:r w:rsidR="00D20C67" w:rsidRPr="000C4FEF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1241" w:type="dxa"/>
          </w:tcPr>
          <w:p w14:paraId="59967496" w14:textId="77777777"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s</w:t>
            </w:r>
          </w:p>
        </w:tc>
      </w:tr>
      <w:tr w:rsidR="00D20C67" w14:paraId="4BBA0C36" w14:textId="77777777" w:rsidTr="00A56FA0">
        <w:tc>
          <w:tcPr>
            <w:tcW w:w="1951" w:type="dxa"/>
          </w:tcPr>
          <w:p w14:paraId="2E17B070" w14:textId="77777777" w:rsidR="00D20C67" w:rsidRPr="000C4FEF" w:rsidRDefault="00D20C67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动态响应恢复时间</w:t>
            </w:r>
          </w:p>
        </w:tc>
        <w:tc>
          <w:tcPr>
            <w:tcW w:w="3969" w:type="dxa"/>
            <w:vMerge w:val="restart"/>
          </w:tcPr>
          <w:p w14:paraId="5DD883FD" w14:textId="77777777" w:rsidR="00D20C67" w:rsidRPr="000C4FEF" w:rsidRDefault="005836F6" w:rsidP="008A1DF3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 xml:space="preserve">YD/T </w:t>
            </w:r>
            <w:r>
              <w:rPr>
                <w:rFonts w:asciiTheme="minorEastAsia" w:eastAsiaTheme="minorEastAsia" w:hAnsiTheme="minorEastAsia"/>
              </w:rPr>
              <w:t>2321</w:t>
            </w:r>
          </w:p>
        </w:tc>
        <w:tc>
          <w:tcPr>
            <w:tcW w:w="1276" w:type="dxa"/>
          </w:tcPr>
          <w:p w14:paraId="564C6FCE" w14:textId="77777777" w:rsidR="00D20C67" w:rsidRPr="000C4FEF" w:rsidRDefault="00C648B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6" w:type="dxa"/>
          </w:tcPr>
          <w:p w14:paraId="4D6A0515" w14:textId="77777777"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5" w:type="dxa"/>
          </w:tcPr>
          <w:p w14:paraId="7751C8E6" w14:textId="77777777"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200</w:t>
            </w:r>
          </w:p>
        </w:tc>
        <w:tc>
          <w:tcPr>
            <w:tcW w:w="1241" w:type="dxa"/>
          </w:tcPr>
          <w:p w14:paraId="17950A55" w14:textId="77777777"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0C4FEF">
              <w:rPr>
                <w:rFonts w:asciiTheme="minorEastAsia" w:eastAsiaTheme="minorEastAsia" w:hAnsiTheme="minorEastAsia" w:cstheme="minorHAnsi"/>
              </w:rPr>
              <w:t>μ</w:t>
            </w:r>
            <w:r w:rsidRPr="000C4FEF">
              <w:rPr>
                <w:rFonts w:asciiTheme="minorEastAsia" w:eastAsiaTheme="minorEastAsia" w:hAnsiTheme="minorEastAsia" w:hint="eastAsia"/>
              </w:rPr>
              <w:t>s</w:t>
            </w:r>
            <w:proofErr w:type="spellEnd"/>
          </w:p>
        </w:tc>
      </w:tr>
      <w:tr w:rsidR="00D20C67" w14:paraId="3158602E" w14:textId="77777777" w:rsidTr="00A56FA0">
        <w:tc>
          <w:tcPr>
            <w:tcW w:w="1951" w:type="dxa"/>
          </w:tcPr>
          <w:p w14:paraId="3B734956" w14:textId="77777777" w:rsidR="00D20C67" w:rsidRPr="000C4FEF" w:rsidRDefault="00D20C67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动态响应过冲幅度</w:t>
            </w:r>
          </w:p>
        </w:tc>
        <w:tc>
          <w:tcPr>
            <w:tcW w:w="3969" w:type="dxa"/>
            <w:vMerge/>
          </w:tcPr>
          <w:p w14:paraId="50D13A4A" w14:textId="77777777" w:rsidR="00D20C67" w:rsidRPr="000C4FEF" w:rsidRDefault="00D20C67" w:rsidP="00FF438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14:paraId="05B5FEC1" w14:textId="77777777" w:rsidR="00D20C67" w:rsidRPr="000C4FEF" w:rsidRDefault="000C4FEF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6" w:type="dxa"/>
          </w:tcPr>
          <w:p w14:paraId="31FAEBBC" w14:textId="77777777" w:rsidR="00D20C67" w:rsidRPr="000C4FEF" w:rsidRDefault="000C4FEF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5" w:type="dxa"/>
          </w:tcPr>
          <w:p w14:paraId="023258ED" w14:textId="77777777"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±5</w:t>
            </w:r>
          </w:p>
        </w:tc>
        <w:tc>
          <w:tcPr>
            <w:tcW w:w="1241" w:type="dxa"/>
          </w:tcPr>
          <w:p w14:paraId="608A3677" w14:textId="77777777"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 w:cstheme="minorHAnsi"/>
              </w:rPr>
            </w:pPr>
            <w:r w:rsidRPr="000C4FEF">
              <w:rPr>
                <w:rFonts w:asciiTheme="minorEastAsia" w:eastAsiaTheme="minorEastAsia" w:hAnsiTheme="minorEastAsia" w:cstheme="minorHAnsi" w:hint="eastAsia"/>
              </w:rPr>
              <w:t>%</w:t>
            </w:r>
          </w:p>
        </w:tc>
      </w:tr>
      <w:tr w:rsidR="00D20C67" w14:paraId="760F5D18" w14:textId="77777777" w:rsidTr="00A56FA0">
        <w:tc>
          <w:tcPr>
            <w:tcW w:w="1951" w:type="dxa"/>
          </w:tcPr>
          <w:p w14:paraId="266E933D" w14:textId="77777777" w:rsidR="00D20C67" w:rsidRPr="000C4FEF" w:rsidRDefault="00D20C67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开关机过冲幅度</w:t>
            </w:r>
          </w:p>
        </w:tc>
        <w:tc>
          <w:tcPr>
            <w:tcW w:w="3969" w:type="dxa"/>
          </w:tcPr>
          <w:p w14:paraId="7B134C6B" w14:textId="77777777" w:rsidR="00D20C67" w:rsidRPr="000C4FEF" w:rsidRDefault="00D20C67" w:rsidP="00FF4383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额定输入电压，额定负载</w:t>
            </w:r>
          </w:p>
        </w:tc>
        <w:tc>
          <w:tcPr>
            <w:tcW w:w="1276" w:type="dxa"/>
          </w:tcPr>
          <w:p w14:paraId="2E67AD18" w14:textId="77777777" w:rsidR="00D20C67" w:rsidRPr="000C4FEF" w:rsidRDefault="00C648B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6" w:type="dxa"/>
          </w:tcPr>
          <w:p w14:paraId="5A682DE3" w14:textId="77777777" w:rsidR="00D20C67" w:rsidRPr="000C4FEF" w:rsidRDefault="00C648B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5" w:type="dxa"/>
          </w:tcPr>
          <w:p w14:paraId="69B531D5" w14:textId="77777777"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±5</w:t>
            </w:r>
          </w:p>
        </w:tc>
        <w:tc>
          <w:tcPr>
            <w:tcW w:w="1241" w:type="dxa"/>
          </w:tcPr>
          <w:p w14:paraId="6745A672" w14:textId="77777777"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 w:cstheme="minorHAnsi"/>
              </w:rPr>
            </w:pPr>
            <w:r w:rsidRPr="000C4FEF">
              <w:rPr>
                <w:rFonts w:asciiTheme="minorEastAsia" w:eastAsiaTheme="minorEastAsia" w:hAnsiTheme="minorEastAsia" w:cstheme="minorHAnsi" w:hint="eastAsia"/>
              </w:rPr>
              <w:t>%</w:t>
            </w:r>
          </w:p>
        </w:tc>
      </w:tr>
    </w:tbl>
    <w:p w14:paraId="46736152" w14:textId="77777777" w:rsidR="008A1DF3" w:rsidRDefault="008A1DF3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91B87" w14:paraId="0E9B3BEB" w14:textId="77777777" w:rsidTr="00FF4383">
        <w:tc>
          <w:tcPr>
            <w:tcW w:w="10988" w:type="dxa"/>
            <w:shd w:val="clear" w:color="auto" w:fill="00B0F0"/>
          </w:tcPr>
          <w:p w14:paraId="53696D84" w14:textId="77777777" w:rsidR="00D91B87" w:rsidRDefault="00DE21B2" w:rsidP="00FF4383">
            <w:r>
              <w:rPr>
                <w:rFonts w:ascii="黑体" w:eastAsia="黑体" w:hAnsi="黑体" w:hint="eastAsia"/>
                <w:sz w:val="24"/>
                <w:szCs w:val="24"/>
              </w:rPr>
              <w:t>标准符合性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8851"/>
      </w:tblGrid>
      <w:tr w:rsidR="00DE21B2" w14:paraId="0FEDAC9C" w14:textId="77777777" w:rsidTr="00E64053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6D7A" w14:textId="77777777" w:rsidR="00DE21B2" w:rsidRPr="000C4FEF" w:rsidRDefault="00DE21B2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安全性</w:t>
            </w:r>
          </w:p>
        </w:tc>
        <w:tc>
          <w:tcPr>
            <w:tcW w:w="4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C99F" w14:textId="77777777" w:rsidR="00DE21B2" w:rsidRPr="000C4FEF" w:rsidRDefault="00DE21B2">
            <w:pPr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GB 4943.1-2011 / IEC 60950-1:2005</w:t>
            </w:r>
            <w:r w:rsidR="002E7BE4" w:rsidRPr="000C4FEF">
              <w:rPr>
                <w:rFonts w:asciiTheme="minorEastAsia" w:eastAsiaTheme="minorEastAsia" w:hAnsiTheme="minorEastAsia" w:cs="Times New Roman" w:hint="eastAsia"/>
              </w:rPr>
              <w:t xml:space="preserve"> / EN60950-1</w:t>
            </w:r>
            <w:r w:rsidR="00E45A74" w:rsidRPr="000C4FEF">
              <w:rPr>
                <w:rFonts w:asciiTheme="minorEastAsia" w:eastAsiaTheme="minorEastAsia" w:hAnsiTheme="minorEastAsia" w:cs="Times New Roman" w:hint="eastAsia"/>
              </w:rPr>
              <w:t>:2006</w:t>
            </w:r>
          </w:p>
        </w:tc>
      </w:tr>
      <w:tr w:rsidR="00A40B43" w14:paraId="3E6EF863" w14:textId="77777777" w:rsidTr="00E64053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99F7" w14:textId="77777777" w:rsidR="00A40B43" w:rsidRPr="000C4FEF" w:rsidRDefault="00A40B43" w:rsidP="000C4FEF">
            <w:pPr>
              <w:widowControl/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电磁骚扰</w:t>
            </w:r>
          </w:p>
        </w:tc>
        <w:tc>
          <w:tcPr>
            <w:tcW w:w="4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6289" w14:textId="77777777" w:rsidR="00A40B43" w:rsidRPr="000C4FEF" w:rsidRDefault="00A40B43" w:rsidP="00C648B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 xml:space="preserve">GB 9254-2008 </w:t>
            </w:r>
            <w:r w:rsidR="00E64053" w:rsidRPr="000C4FEF">
              <w:rPr>
                <w:rFonts w:asciiTheme="minorEastAsia" w:eastAsiaTheme="minorEastAsia" w:hAnsiTheme="minorEastAsia" w:cs="Times New Roman" w:hint="eastAsia"/>
              </w:rPr>
              <w:t>A级</w:t>
            </w:r>
            <w:r w:rsidRPr="000C4FEF">
              <w:rPr>
                <w:rFonts w:asciiTheme="minorEastAsia" w:eastAsiaTheme="minorEastAsia" w:hAnsiTheme="minorEastAsia" w:cs="Times New Roman" w:hint="eastAsia"/>
              </w:rPr>
              <w:t xml:space="preserve">/ CISRP 22:2006 </w:t>
            </w:r>
            <w:r w:rsidR="00E64053" w:rsidRPr="000C4FEF">
              <w:rPr>
                <w:rFonts w:asciiTheme="minorEastAsia" w:eastAsiaTheme="minorEastAsia" w:hAnsiTheme="minorEastAsia" w:cs="Times New Roman" w:hint="eastAsia"/>
              </w:rPr>
              <w:t xml:space="preserve">Class A </w:t>
            </w:r>
            <w:r w:rsidRPr="000C4FEF">
              <w:rPr>
                <w:rFonts w:asciiTheme="minorEastAsia" w:eastAsiaTheme="minorEastAsia" w:hAnsiTheme="minorEastAsia" w:cs="Times New Roman" w:hint="eastAsia"/>
              </w:rPr>
              <w:t>/ EN55022:2006</w:t>
            </w:r>
            <w:r w:rsidR="00E64053" w:rsidRPr="000C4FEF">
              <w:rPr>
                <w:rFonts w:asciiTheme="minorEastAsia" w:eastAsiaTheme="minorEastAsia" w:hAnsiTheme="minorEastAsia" w:cs="Times New Roman" w:hint="eastAsia"/>
              </w:rPr>
              <w:t xml:space="preserve"> Class A</w:t>
            </w:r>
          </w:p>
        </w:tc>
      </w:tr>
      <w:tr w:rsidR="00A40B43" w14:paraId="66AC8CED" w14:textId="77777777" w:rsidTr="00E64053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C6E8" w14:textId="77777777" w:rsidR="00A40B43" w:rsidRPr="000C4FEF" w:rsidRDefault="00A40B43" w:rsidP="000C4FEF">
            <w:pPr>
              <w:widowControl/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电磁抗扰度</w:t>
            </w:r>
          </w:p>
        </w:tc>
        <w:tc>
          <w:tcPr>
            <w:tcW w:w="4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7D10" w14:textId="77777777" w:rsidR="00A40B43" w:rsidRPr="000C4FEF" w:rsidRDefault="00A40B43" w:rsidP="00C648B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GB/T 17626 / IEC 61000-4</w:t>
            </w:r>
          </w:p>
        </w:tc>
      </w:tr>
      <w:tr w:rsidR="000C4FEF" w14:paraId="4CA813D6" w14:textId="77777777" w:rsidTr="00E64053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5032" w14:textId="77777777" w:rsidR="000C4FEF" w:rsidRPr="000C4FEF" w:rsidRDefault="000C4FEF" w:rsidP="000C4FEF">
            <w:pPr>
              <w:widowControl/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行业</w:t>
            </w:r>
            <w:r w:rsidRPr="000C4FEF">
              <w:rPr>
                <w:rFonts w:asciiTheme="minorEastAsia" w:eastAsiaTheme="minorEastAsia" w:hAnsiTheme="minorEastAsia" w:cs="Times New Roman"/>
              </w:rPr>
              <w:t>标准</w:t>
            </w:r>
          </w:p>
        </w:tc>
        <w:tc>
          <w:tcPr>
            <w:tcW w:w="4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3774" w14:textId="77777777" w:rsidR="000C4FEF" w:rsidRPr="000C4FEF" w:rsidRDefault="000C4FEF" w:rsidP="00EA02BB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 xml:space="preserve">YD/T </w:t>
            </w:r>
            <w:r w:rsidR="00EA02BB">
              <w:rPr>
                <w:rFonts w:asciiTheme="minorEastAsia" w:eastAsiaTheme="minorEastAsia" w:hAnsiTheme="minorEastAsia" w:cs="Times New Roman"/>
              </w:rPr>
              <w:t>2321</w:t>
            </w:r>
            <w:r w:rsidRPr="000C4FEF">
              <w:rPr>
                <w:rFonts w:asciiTheme="minorEastAsia" w:eastAsiaTheme="minorEastAsia" w:hAnsiTheme="minorEastAsia" w:cs="Times New Roman" w:hint="eastAsia"/>
              </w:rPr>
              <w:t>-201</w:t>
            </w:r>
            <w:r w:rsidR="00EA02BB">
              <w:rPr>
                <w:rFonts w:asciiTheme="minorEastAsia" w:eastAsiaTheme="minorEastAsia" w:hAnsiTheme="minorEastAsia" w:cs="Times New Roman"/>
              </w:rPr>
              <w:t>1</w:t>
            </w:r>
          </w:p>
        </w:tc>
      </w:tr>
    </w:tbl>
    <w:p w14:paraId="670DE982" w14:textId="77777777" w:rsidR="00FF4383" w:rsidRDefault="00FF4383" w:rsidP="008E625E">
      <w:pPr>
        <w:rPr>
          <w:rFonts w:ascii="黑体" w:eastAsia="黑体" w:hAnsi="黑体"/>
          <w:b/>
          <w:color w:val="0070C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3084"/>
        <w:gridCol w:w="1858"/>
        <w:gridCol w:w="1858"/>
      </w:tblGrid>
      <w:tr w:rsidR="0098044D" w14:paraId="4A7C7768" w14:textId="77777777" w:rsidTr="002F08D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BC4083B" w14:textId="77777777" w:rsidR="0098044D" w:rsidRPr="00D3735D" w:rsidRDefault="0098044D" w:rsidP="00594FC2">
            <w:pPr>
              <w:rPr>
                <w:b/>
                <w:sz w:val="24"/>
                <w:szCs w:val="24"/>
              </w:rPr>
            </w:pPr>
            <w:r w:rsidRPr="00D3735D">
              <w:rPr>
                <w:rFonts w:hint="eastAsia"/>
                <w:b/>
                <w:sz w:val="24"/>
                <w:szCs w:val="24"/>
              </w:rPr>
              <w:t>告警保护功能</w:t>
            </w:r>
          </w:p>
        </w:tc>
      </w:tr>
      <w:tr w:rsidR="000C4FEF" w14:paraId="724B212C" w14:textId="77777777" w:rsidTr="000C4FEF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FD9E8F" w14:textId="77777777" w:rsidR="000C4FEF" w:rsidRPr="000C4FEF" w:rsidRDefault="000C4FEF" w:rsidP="00594FC2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项目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B89C41" w14:textId="77777777" w:rsidR="000C4FEF" w:rsidRPr="000C4FEF" w:rsidRDefault="000C4FEF" w:rsidP="00594FC2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保护条件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F4E51" w14:textId="77777777" w:rsidR="000C4FEF" w:rsidRPr="000C4FEF" w:rsidRDefault="000C4FEF" w:rsidP="00594FC2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保护动作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C5810" w14:textId="77777777" w:rsidR="000C4FEF" w:rsidRPr="000C4FEF" w:rsidRDefault="000C4FEF" w:rsidP="00594FC2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指示</w:t>
            </w:r>
          </w:p>
        </w:tc>
      </w:tr>
      <w:tr w:rsidR="000C4FEF" w14:paraId="53215715" w14:textId="77777777" w:rsidTr="000C4FEF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7A23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输入电压过低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72F3" w14:textId="77777777" w:rsidR="000C4FEF" w:rsidRPr="000C4FEF" w:rsidRDefault="000C4FEF" w:rsidP="0074470C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&lt;</w:t>
            </w:r>
            <w:r w:rsidR="0074470C">
              <w:rPr>
                <w:rFonts w:asciiTheme="minorEastAsia" w:eastAsiaTheme="minorEastAsia" w:hAnsiTheme="minorEastAsia" w:cs="Times New Roman"/>
              </w:rPr>
              <w:t>55</w:t>
            </w:r>
            <w:r w:rsidRPr="000C4FEF">
              <w:rPr>
                <w:rFonts w:asciiTheme="minorEastAsia" w:eastAsiaTheme="minorEastAsia" w:hAnsiTheme="minorEastAsia" w:cs="Times New Roman" w:hint="eastAsia"/>
              </w:rPr>
              <w:t>V</w:t>
            </w:r>
            <w:r w:rsidR="0074470C">
              <w:rPr>
                <w:rFonts w:asciiTheme="minorEastAsia" w:eastAsiaTheme="minorEastAsia" w:hAnsiTheme="minorEastAsia" w:cs="Times New Roman" w:hint="eastAsia"/>
              </w:rPr>
              <w:t>d</w:t>
            </w:r>
            <w:r w:rsidRPr="000C4FEF">
              <w:rPr>
                <w:rFonts w:asciiTheme="minorEastAsia" w:eastAsiaTheme="minorEastAsia" w:hAnsiTheme="minorEastAsia" w:cs="Times New Roman" w:hint="eastAsia"/>
              </w:rPr>
              <w:t>c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8CC6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关机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601F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红灯</w:t>
            </w:r>
          </w:p>
        </w:tc>
      </w:tr>
      <w:tr w:rsidR="000C4FEF" w14:paraId="50062116" w14:textId="77777777" w:rsidTr="000C4FEF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A7F5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输入电压过高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27FD" w14:textId="77777777" w:rsidR="000C4FEF" w:rsidRPr="000C4FEF" w:rsidRDefault="000C4FEF" w:rsidP="0074470C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&gt;</w:t>
            </w:r>
            <w:r w:rsidR="0074470C">
              <w:rPr>
                <w:rFonts w:asciiTheme="minorEastAsia" w:eastAsiaTheme="minorEastAsia" w:hAnsiTheme="minorEastAsia" w:cs="Times New Roman"/>
              </w:rPr>
              <w:t>155</w:t>
            </w:r>
            <w:r w:rsidRPr="000C4FEF">
              <w:rPr>
                <w:rFonts w:asciiTheme="minorEastAsia" w:eastAsiaTheme="minorEastAsia" w:hAnsiTheme="minorEastAsia" w:cs="Times New Roman" w:hint="eastAsia"/>
              </w:rPr>
              <w:t>V</w:t>
            </w:r>
            <w:r w:rsidR="0074470C">
              <w:rPr>
                <w:rFonts w:asciiTheme="minorEastAsia" w:eastAsiaTheme="minorEastAsia" w:hAnsiTheme="minorEastAsia" w:cs="Times New Roman" w:hint="eastAsia"/>
              </w:rPr>
              <w:t>d</w:t>
            </w:r>
            <w:r w:rsidRPr="000C4FEF">
              <w:rPr>
                <w:rFonts w:asciiTheme="minorEastAsia" w:eastAsiaTheme="minorEastAsia" w:hAnsiTheme="minorEastAsia" w:cs="Times New Roman" w:hint="eastAsia"/>
              </w:rPr>
              <w:t>c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E16A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关机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472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红灯</w:t>
            </w:r>
          </w:p>
        </w:tc>
      </w:tr>
      <w:tr w:rsidR="000C4FEF" w14:paraId="4D92C6D8" w14:textId="77777777" w:rsidTr="000C4FEF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2143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输出电压过高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B9C4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&gt;59Vdc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7768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关机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BD80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红灯</w:t>
            </w:r>
          </w:p>
        </w:tc>
      </w:tr>
      <w:tr w:rsidR="000C4FEF" w14:paraId="332D08B2" w14:textId="77777777" w:rsidTr="000C4FEF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232A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内部温度过高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BBCE" w14:textId="77777777" w:rsidR="000C4FEF" w:rsidRPr="000C4FEF" w:rsidRDefault="007F7AB8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&gt;75</w:t>
            </w:r>
            <w:r w:rsidR="000C4FEF" w:rsidRPr="000C4FEF">
              <w:rPr>
                <w:rFonts w:asciiTheme="minorEastAsia" w:eastAsiaTheme="minorEastAsia" w:hAnsiTheme="minorEastAsia" w:hint="eastAsia"/>
              </w:rPr>
              <w:t>℃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947E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关机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8AA0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红灯</w:t>
            </w:r>
          </w:p>
        </w:tc>
      </w:tr>
      <w:tr w:rsidR="000C4FEF" w14:paraId="5B5C655B" w14:textId="77777777" w:rsidTr="000C4FEF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7612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输出短路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6F79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541D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关机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099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红灯</w:t>
            </w:r>
          </w:p>
        </w:tc>
      </w:tr>
      <w:tr w:rsidR="000C4FEF" w14:paraId="373348E3" w14:textId="77777777" w:rsidTr="000C4FEF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43DB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模块故障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DC56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966D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关机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B381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红灯</w:t>
            </w:r>
          </w:p>
        </w:tc>
      </w:tr>
    </w:tbl>
    <w:p w14:paraId="457FEB08" w14:textId="77777777" w:rsidR="0098044D" w:rsidRDefault="0098044D" w:rsidP="008E625E">
      <w:pPr>
        <w:rPr>
          <w:rFonts w:ascii="黑体" w:eastAsia="黑体" w:hAnsi="黑体"/>
          <w:b/>
          <w:color w:val="0070C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2058"/>
        <w:gridCol w:w="2359"/>
        <w:gridCol w:w="2361"/>
        <w:gridCol w:w="2187"/>
      </w:tblGrid>
      <w:tr w:rsidR="008C0A94" w:rsidRPr="008C0A94" w14:paraId="5A1485EA" w14:textId="77777777" w:rsidTr="00594FC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7685F15" w14:textId="77777777" w:rsidR="00D3735D" w:rsidRPr="00594FC2" w:rsidRDefault="00594FC2" w:rsidP="00D3735D">
            <w:pPr>
              <w:snapToGrid w:val="0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594FC2">
              <w:rPr>
                <w:rFonts w:asciiTheme="minorEastAsia" w:hAnsiTheme="minorEastAsia" w:cs="Arial" w:hint="eastAsia"/>
                <w:b/>
                <w:sz w:val="24"/>
                <w:szCs w:val="24"/>
              </w:rPr>
              <w:t>机械特性</w:t>
            </w:r>
          </w:p>
        </w:tc>
      </w:tr>
      <w:tr w:rsidR="00A05A18" w14:paraId="27E7CD12" w14:textId="77777777" w:rsidTr="00A05A18">
        <w:trPr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624151" w14:textId="77777777" w:rsidR="00594FC2" w:rsidRPr="000C4FEF" w:rsidRDefault="00594FC2" w:rsidP="00A56FA0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宽</w:t>
            </w:r>
            <w:r w:rsidRPr="000C4FEF">
              <w:rPr>
                <w:rFonts w:asciiTheme="minorEastAsia" w:eastAsiaTheme="minorEastAsia" w:hAnsiTheme="minorEastAsia"/>
              </w:rPr>
              <w:t>(</w:t>
            </w:r>
            <w:r w:rsidRPr="000C4FEF">
              <w:rPr>
                <w:rFonts w:asciiTheme="minorEastAsia" w:eastAsiaTheme="minorEastAsia" w:hAnsiTheme="minorEastAsia"/>
                <w:szCs w:val="21"/>
              </w:rPr>
              <w:t>mm)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09C10" w14:textId="77777777" w:rsidR="00594FC2" w:rsidRPr="000C4FEF" w:rsidRDefault="00594FC2" w:rsidP="00A56FA0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深</w:t>
            </w:r>
            <w:r w:rsidRPr="000C4FEF">
              <w:rPr>
                <w:rFonts w:asciiTheme="minorEastAsia" w:eastAsiaTheme="minorEastAsia" w:hAnsiTheme="minorEastAsia"/>
              </w:rPr>
              <w:t>(</w:t>
            </w:r>
            <w:r w:rsidRPr="000C4FEF">
              <w:rPr>
                <w:rFonts w:asciiTheme="minorEastAsia" w:eastAsiaTheme="minorEastAsia" w:hAnsiTheme="minorEastAsia"/>
                <w:szCs w:val="21"/>
              </w:rPr>
              <w:t>mm)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1FF145" w14:textId="77777777" w:rsidR="00594FC2" w:rsidRPr="000C4FEF" w:rsidRDefault="00594FC2" w:rsidP="00A56FA0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高</w:t>
            </w:r>
            <w:r w:rsidRPr="000C4FEF">
              <w:rPr>
                <w:rFonts w:asciiTheme="minorEastAsia" w:eastAsiaTheme="minorEastAsia" w:hAnsiTheme="minorEastAsia"/>
              </w:rPr>
              <w:t>(</w:t>
            </w:r>
            <w:r w:rsidRPr="000C4FEF">
              <w:rPr>
                <w:rFonts w:asciiTheme="minorEastAsia" w:eastAsiaTheme="minorEastAsia" w:hAnsiTheme="minorEastAsia"/>
                <w:szCs w:val="21"/>
              </w:rPr>
              <w:t>mm)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7CDA3" w14:textId="77777777" w:rsidR="00594FC2" w:rsidRPr="000C4FEF" w:rsidRDefault="00594FC2" w:rsidP="00A56FA0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重量</w:t>
            </w:r>
            <w:r w:rsidRPr="000C4FEF">
              <w:rPr>
                <w:rFonts w:asciiTheme="minorEastAsia" w:eastAsiaTheme="minorEastAsia" w:hAnsiTheme="minorEastAsia"/>
              </w:rPr>
              <w:t>(</w:t>
            </w:r>
            <w:r w:rsidRPr="000C4FEF">
              <w:rPr>
                <w:rFonts w:asciiTheme="minorEastAsia" w:eastAsiaTheme="minorEastAsia" w:hAnsiTheme="minorEastAsia"/>
                <w:szCs w:val="21"/>
              </w:rPr>
              <w:t>kg)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8E3CB" w14:textId="77777777" w:rsidR="00594FC2" w:rsidRPr="000C4FEF" w:rsidRDefault="009702FA" w:rsidP="00A56FA0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可闻</w:t>
            </w:r>
            <w:r w:rsidR="00594FC2" w:rsidRPr="000C4FEF">
              <w:rPr>
                <w:rFonts w:asciiTheme="minorEastAsia" w:eastAsiaTheme="minorEastAsia" w:hAnsiTheme="minorEastAsia" w:hint="eastAsia"/>
              </w:rPr>
              <w:t>噪声</w:t>
            </w:r>
            <w:r w:rsidR="000C4FEF">
              <w:rPr>
                <w:rFonts w:asciiTheme="minorEastAsia" w:eastAsiaTheme="minorEastAsia" w:hAnsiTheme="minorEastAsia" w:hint="eastAsia"/>
              </w:rPr>
              <w:t>(d</w:t>
            </w:r>
            <w:r w:rsidR="000C4FEF">
              <w:rPr>
                <w:rFonts w:asciiTheme="minorEastAsia" w:eastAsiaTheme="minorEastAsia" w:hAnsiTheme="minorEastAsia"/>
              </w:rPr>
              <w:t>B(</w:t>
            </w:r>
            <w:r w:rsidR="00594FC2" w:rsidRPr="000C4FEF">
              <w:rPr>
                <w:rFonts w:asciiTheme="minorEastAsia" w:eastAsiaTheme="minorEastAsia" w:hAnsiTheme="minorEastAsia" w:hint="eastAsia"/>
              </w:rPr>
              <w:t>A</w:t>
            </w:r>
            <w:r w:rsidR="000C4FEF">
              <w:rPr>
                <w:rFonts w:asciiTheme="minorEastAsia" w:eastAsiaTheme="minorEastAsia" w:hAnsiTheme="minorEastAsia"/>
              </w:rPr>
              <w:t>)</w:t>
            </w:r>
            <w:r w:rsidR="00594FC2" w:rsidRPr="000C4FEF">
              <w:rPr>
                <w:rFonts w:asciiTheme="minorEastAsia" w:eastAsiaTheme="minorEastAsia" w:hAnsiTheme="minorEastAsia" w:hint="eastAsia"/>
              </w:rPr>
              <w:t>)</w:t>
            </w:r>
          </w:p>
        </w:tc>
      </w:tr>
      <w:tr w:rsidR="00594FC2" w14:paraId="2948B437" w14:textId="77777777" w:rsidTr="00A05A18">
        <w:trPr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FBCB" w14:textId="77777777" w:rsidR="00594FC2" w:rsidRPr="000C4FEF" w:rsidRDefault="00D83198" w:rsidP="00A56F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4FEF">
              <w:rPr>
                <w:rFonts w:asciiTheme="minorEastAsia" w:eastAsiaTheme="minorEastAsia" w:hAnsiTheme="minorEastAsia"/>
                <w:szCs w:val="21"/>
              </w:rPr>
              <w:t>10</w:t>
            </w:r>
            <w:r w:rsidRPr="000C4FEF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3C77" w14:textId="77777777" w:rsidR="00594FC2" w:rsidRPr="000C4FEF" w:rsidRDefault="00EA02BB" w:rsidP="00A56F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 w:rsidR="00BF7804">
              <w:rPr>
                <w:rFonts w:asciiTheme="minorEastAsia" w:eastAsiaTheme="minorEastAsia" w:hAnsiTheme="minorEastAsia" w:hint="eastAsia"/>
                <w:szCs w:val="21"/>
              </w:rPr>
              <w:t>70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7108" w14:textId="77777777" w:rsidR="00594FC2" w:rsidRPr="000C4FEF" w:rsidRDefault="00D83198" w:rsidP="00A56F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4FEF">
              <w:rPr>
                <w:rFonts w:asciiTheme="minorEastAsia" w:eastAsiaTheme="minorEastAsia" w:hAnsiTheme="minorEastAsia"/>
                <w:szCs w:val="21"/>
              </w:rPr>
              <w:t>4</w:t>
            </w:r>
            <w:r w:rsidRPr="000C4FEF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="00823845" w:rsidRPr="000C4FEF">
              <w:rPr>
                <w:rFonts w:asciiTheme="minorEastAsia" w:eastAsiaTheme="minorEastAsia" w:hAnsiTheme="minorEastAsia"/>
                <w:szCs w:val="21"/>
              </w:rPr>
              <w:t>.5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1B8C" w14:textId="77777777" w:rsidR="00594FC2" w:rsidRPr="000C4FEF" w:rsidRDefault="00735C40" w:rsidP="00A56F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2.2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82F5" w14:textId="77777777" w:rsidR="00594FC2" w:rsidRPr="000C4FEF" w:rsidRDefault="00A14005" w:rsidP="00A56F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4FEF">
              <w:rPr>
                <w:rFonts w:asciiTheme="minorEastAsia" w:eastAsiaTheme="minorEastAsia" w:hAnsiTheme="minorEastAsia" w:hint="eastAsia"/>
                <w:color w:val="000000"/>
                <w:szCs w:val="21"/>
                <w:lang w:val="en-GB"/>
              </w:rPr>
              <w:t>≤</w:t>
            </w:r>
            <w:r w:rsidR="00594FC2" w:rsidRPr="000C4FEF">
              <w:rPr>
                <w:rFonts w:asciiTheme="minorEastAsia" w:eastAsiaTheme="minorEastAsia" w:hAnsiTheme="minorEastAsia" w:hint="eastAsia"/>
                <w:szCs w:val="21"/>
              </w:rPr>
              <w:t>55</w:t>
            </w:r>
          </w:p>
        </w:tc>
      </w:tr>
    </w:tbl>
    <w:p w14:paraId="65367933" w14:textId="77777777" w:rsidR="00706F50" w:rsidRDefault="00706F50" w:rsidP="008C0A94">
      <w:pPr>
        <w:rPr>
          <w:rFonts w:ascii="黑体" w:eastAsia="黑体" w:hAnsi="黑体"/>
          <w:b/>
          <w:color w:val="0070C0"/>
          <w:sz w:val="24"/>
          <w:szCs w:val="24"/>
        </w:rPr>
      </w:pPr>
    </w:p>
    <w:p w14:paraId="75D4747D" w14:textId="77777777" w:rsidR="00823845" w:rsidRDefault="00823845" w:rsidP="008C0A94">
      <w:pPr>
        <w:rPr>
          <w:rFonts w:ascii="黑体" w:eastAsia="黑体" w:hAnsi="黑体"/>
          <w:b/>
          <w:color w:val="0070C0"/>
          <w:sz w:val="24"/>
          <w:szCs w:val="24"/>
        </w:rPr>
      </w:pPr>
      <w:r>
        <w:rPr>
          <w:rFonts w:ascii="黑体" w:eastAsia="黑体" w:hAnsi="黑体" w:hint="eastAsia"/>
          <w:b/>
          <w:color w:val="0070C0"/>
          <w:sz w:val="24"/>
          <w:szCs w:val="24"/>
        </w:rPr>
        <w:t>尺寸图</w:t>
      </w:r>
    </w:p>
    <w:p w14:paraId="7285CCE1" w14:textId="77777777" w:rsidR="00823845" w:rsidRDefault="00EA02BB" w:rsidP="00EA02BB">
      <w:pPr>
        <w:jc w:val="center"/>
        <w:rPr>
          <w:rFonts w:ascii="黑体" w:eastAsia="黑体" w:hAnsi="黑体"/>
          <w:b/>
          <w:color w:val="0070C0"/>
          <w:sz w:val="24"/>
          <w:szCs w:val="24"/>
        </w:rPr>
      </w:pPr>
      <w:r>
        <w:rPr>
          <w:noProof/>
        </w:rPr>
        <w:drawing>
          <wp:inline distT="0" distB="0" distL="0" distR="0" wp14:anchorId="05B42FB1" wp14:editId="6C96486E">
            <wp:extent cx="5295568" cy="3058274"/>
            <wp:effectExtent l="0" t="0" r="635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7579" cy="306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3223">
        <w:rPr>
          <w:rFonts w:ascii="黑体" w:eastAsia="黑体" w:hAnsi="黑体"/>
          <w:b/>
          <w:color w:val="0070C0"/>
          <w:sz w:val="24"/>
          <w:szCs w:val="24"/>
        </w:rPr>
        <w:br w:type="textWrapping" w:clear="all"/>
      </w:r>
    </w:p>
    <w:p w14:paraId="1211BC1E" w14:textId="77777777" w:rsidR="007F7AB8" w:rsidRDefault="007F7AB8" w:rsidP="004D3223">
      <w:pPr>
        <w:jc w:val="left"/>
        <w:rPr>
          <w:rFonts w:ascii="黑体" w:eastAsia="黑体" w:hAnsi="黑体"/>
          <w:b/>
          <w:color w:val="0070C0"/>
          <w:sz w:val="24"/>
          <w:szCs w:val="24"/>
        </w:rPr>
      </w:pPr>
    </w:p>
    <w:p w14:paraId="4D6A7F6C" w14:textId="77777777" w:rsidR="007F7AB8" w:rsidRDefault="007F7AB8" w:rsidP="004D3223">
      <w:pPr>
        <w:jc w:val="left"/>
        <w:rPr>
          <w:rFonts w:ascii="黑体" w:eastAsia="黑体" w:hAnsi="黑体"/>
          <w:b/>
          <w:color w:val="0070C0"/>
          <w:sz w:val="24"/>
          <w:szCs w:val="24"/>
        </w:rPr>
      </w:pPr>
    </w:p>
    <w:p w14:paraId="09A738BD" w14:textId="77777777" w:rsidR="0074470C" w:rsidRDefault="0074470C" w:rsidP="004D3223">
      <w:pPr>
        <w:jc w:val="left"/>
        <w:rPr>
          <w:rFonts w:ascii="黑体" w:eastAsia="黑体" w:hAnsi="黑体"/>
          <w:b/>
          <w:color w:val="0070C0"/>
          <w:sz w:val="24"/>
          <w:szCs w:val="24"/>
        </w:rPr>
      </w:pPr>
    </w:p>
    <w:p w14:paraId="6F3870B7" w14:textId="77777777" w:rsidR="0074470C" w:rsidRDefault="0074470C" w:rsidP="004D3223">
      <w:pPr>
        <w:jc w:val="left"/>
        <w:rPr>
          <w:rFonts w:ascii="黑体" w:eastAsia="黑体" w:hAnsi="黑体"/>
          <w:b/>
          <w:color w:val="0070C0"/>
          <w:sz w:val="24"/>
          <w:szCs w:val="24"/>
        </w:rPr>
      </w:pPr>
    </w:p>
    <w:p w14:paraId="63491650" w14:textId="77777777" w:rsidR="007F7AB8" w:rsidRDefault="007F7AB8" w:rsidP="004D3223">
      <w:pPr>
        <w:jc w:val="left"/>
        <w:rPr>
          <w:rFonts w:ascii="黑体" w:eastAsia="黑体" w:hAnsi="黑体"/>
          <w:b/>
          <w:color w:val="0070C0"/>
          <w:sz w:val="24"/>
          <w:szCs w:val="24"/>
        </w:rPr>
      </w:pPr>
    </w:p>
    <w:p w14:paraId="05E9E264" w14:textId="77777777" w:rsidR="00823845" w:rsidRDefault="00823845" w:rsidP="008C0A94">
      <w:pPr>
        <w:rPr>
          <w:rFonts w:ascii="黑体" w:eastAsia="黑体" w:hAnsi="黑体"/>
          <w:b/>
          <w:color w:val="0070C0"/>
          <w:sz w:val="24"/>
          <w:szCs w:val="24"/>
        </w:rPr>
      </w:pPr>
      <w:r>
        <w:rPr>
          <w:rFonts w:ascii="黑体" w:eastAsia="黑体" w:hAnsi="黑体"/>
          <w:b/>
          <w:color w:val="0070C0"/>
          <w:sz w:val="24"/>
          <w:szCs w:val="24"/>
        </w:rPr>
        <w:lastRenderedPageBreak/>
        <w:t>输出接口定义</w:t>
      </w:r>
    </w:p>
    <w:p w14:paraId="789EDC4F" w14:textId="77777777" w:rsidR="00823845" w:rsidRDefault="00EA02BB" w:rsidP="00EA02BB">
      <w:pPr>
        <w:jc w:val="center"/>
        <w:rPr>
          <w:rFonts w:ascii="黑体" w:eastAsia="黑体" w:hAnsi="黑体"/>
          <w:b/>
          <w:color w:val="0070C0"/>
          <w:sz w:val="24"/>
          <w:szCs w:val="24"/>
        </w:rPr>
      </w:pPr>
      <w:r>
        <w:rPr>
          <w:noProof/>
        </w:rPr>
        <w:drawing>
          <wp:inline distT="0" distB="0" distL="0" distR="0" wp14:anchorId="5C658777" wp14:editId="3E0AC276">
            <wp:extent cx="3383501" cy="2528515"/>
            <wp:effectExtent l="0" t="0" r="762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50656" cy="257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6B592" w14:textId="77777777" w:rsidR="00823845" w:rsidRPr="00EA02BB" w:rsidRDefault="00823845" w:rsidP="00EA02BB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22040AF" w14:textId="77777777" w:rsidR="00EA02BB" w:rsidRPr="00EA02BB" w:rsidRDefault="00EA02BB" w:rsidP="00EA02BB">
      <w:pPr>
        <w:spacing w:line="360" w:lineRule="auto"/>
        <w:rPr>
          <w:rFonts w:ascii="宋体" w:eastAsia="宋体" w:hAnsi="宋体"/>
          <w:sz w:val="24"/>
          <w:szCs w:val="24"/>
        </w:rPr>
      </w:pPr>
      <w:r w:rsidRPr="00EA02BB">
        <w:rPr>
          <w:rFonts w:ascii="宋体" w:eastAsia="宋体" w:hAnsi="宋体" w:hint="eastAsia"/>
          <w:sz w:val="24"/>
          <w:szCs w:val="24"/>
        </w:rPr>
        <w:t>1 直流输入</w:t>
      </w:r>
      <w:r w:rsidR="0074470C">
        <w:rPr>
          <w:rFonts w:ascii="宋体" w:eastAsia="宋体" w:hAnsi="宋体" w:hint="eastAsia"/>
          <w:sz w:val="24"/>
          <w:szCs w:val="24"/>
        </w:rPr>
        <w:t>（模块正面）</w:t>
      </w:r>
    </w:p>
    <w:p w14:paraId="6A5E5E94" w14:textId="77777777" w:rsidR="00EA02BB" w:rsidRPr="00EA02BB" w:rsidRDefault="00EA02BB" w:rsidP="00EA02BB">
      <w:pPr>
        <w:spacing w:line="360" w:lineRule="auto"/>
        <w:rPr>
          <w:rFonts w:ascii="宋体" w:eastAsia="宋体" w:hAnsi="宋体"/>
          <w:sz w:val="24"/>
          <w:szCs w:val="24"/>
        </w:rPr>
      </w:pPr>
      <w:r w:rsidRPr="00EA02BB">
        <w:rPr>
          <w:rFonts w:ascii="宋体" w:eastAsia="宋体" w:hAnsi="宋体" w:hint="eastAsia"/>
          <w:sz w:val="24"/>
          <w:szCs w:val="24"/>
        </w:rPr>
        <w:t>直流</w:t>
      </w:r>
      <w:proofErr w:type="gramStart"/>
      <w:r w:rsidRPr="00EA02BB">
        <w:rPr>
          <w:rFonts w:ascii="宋体" w:eastAsia="宋体" w:hAnsi="宋体" w:hint="eastAsia"/>
          <w:sz w:val="24"/>
          <w:szCs w:val="24"/>
        </w:rPr>
        <w:t>输入正接</w:t>
      </w:r>
      <w:proofErr w:type="gramEnd"/>
      <w:r w:rsidRPr="00EA02BB">
        <w:rPr>
          <w:rFonts w:ascii="宋体" w:eastAsia="宋体" w:hAnsi="宋体" w:hint="eastAsia"/>
          <w:sz w:val="24"/>
          <w:szCs w:val="24"/>
        </w:rPr>
        <w:t>INPUT V+，直流</w:t>
      </w:r>
      <w:proofErr w:type="gramStart"/>
      <w:r w:rsidRPr="00EA02BB">
        <w:rPr>
          <w:rFonts w:ascii="宋体" w:eastAsia="宋体" w:hAnsi="宋体" w:hint="eastAsia"/>
          <w:sz w:val="24"/>
          <w:szCs w:val="24"/>
        </w:rPr>
        <w:t>输入负接</w:t>
      </w:r>
      <w:proofErr w:type="gramEnd"/>
      <w:r w:rsidRPr="00EA02BB">
        <w:rPr>
          <w:rFonts w:ascii="宋体" w:eastAsia="宋体" w:hAnsi="宋体" w:hint="eastAsia"/>
          <w:sz w:val="24"/>
          <w:szCs w:val="24"/>
        </w:rPr>
        <w:t>INPUT V-。</w:t>
      </w:r>
    </w:p>
    <w:p w14:paraId="415F3360" w14:textId="77777777" w:rsidR="00EA02BB" w:rsidRPr="00EA02BB" w:rsidRDefault="00EA02BB" w:rsidP="00EA02BB">
      <w:pPr>
        <w:spacing w:line="360" w:lineRule="auto"/>
        <w:rPr>
          <w:rFonts w:ascii="宋体" w:eastAsia="宋体" w:hAnsi="宋体"/>
          <w:sz w:val="24"/>
          <w:szCs w:val="24"/>
        </w:rPr>
      </w:pPr>
      <w:r w:rsidRPr="00EA02BB">
        <w:rPr>
          <w:rFonts w:ascii="宋体" w:eastAsia="宋体" w:hAnsi="宋体" w:hint="eastAsia"/>
          <w:sz w:val="24"/>
          <w:szCs w:val="24"/>
        </w:rPr>
        <w:t>2 直流输出</w:t>
      </w:r>
    </w:p>
    <w:p w14:paraId="7C42BB05" w14:textId="77777777" w:rsidR="00EA02BB" w:rsidRPr="00EA02BB" w:rsidRDefault="00EA02BB" w:rsidP="00EA02BB">
      <w:pPr>
        <w:spacing w:line="360" w:lineRule="auto"/>
        <w:rPr>
          <w:rFonts w:ascii="宋体" w:eastAsia="宋体" w:hAnsi="宋体"/>
          <w:sz w:val="24"/>
          <w:szCs w:val="24"/>
        </w:rPr>
      </w:pPr>
      <w:r w:rsidRPr="00EA02BB">
        <w:rPr>
          <w:rFonts w:ascii="宋体" w:eastAsia="宋体" w:hAnsi="宋体" w:hint="eastAsia"/>
          <w:sz w:val="24"/>
          <w:szCs w:val="24"/>
        </w:rPr>
        <w:t xml:space="preserve">输出正 </w:t>
      </w:r>
      <w:proofErr w:type="spellStart"/>
      <w:r w:rsidRPr="00EA02BB">
        <w:rPr>
          <w:rFonts w:ascii="宋体" w:eastAsia="宋体" w:hAnsi="宋体" w:hint="eastAsia"/>
          <w:sz w:val="24"/>
          <w:szCs w:val="24"/>
        </w:rPr>
        <w:t>Vout</w:t>
      </w:r>
      <w:proofErr w:type="spellEnd"/>
      <w:r w:rsidRPr="00EA02BB">
        <w:rPr>
          <w:rFonts w:ascii="宋体" w:eastAsia="宋体" w:hAnsi="宋体" w:hint="eastAsia"/>
          <w:sz w:val="24"/>
          <w:szCs w:val="24"/>
        </w:rPr>
        <w:t>+与输出负</w:t>
      </w:r>
      <w:proofErr w:type="spellStart"/>
      <w:r w:rsidRPr="00EA02BB">
        <w:rPr>
          <w:rFonts w:ascii="宋体" w:eastAsia="宋体" w:hAnsi="宋体" w:hint="eastAsia"/>
          <w:sz w:val="24"/>
          <w:szCs w:val="24"/>
        </w:rPr>
        <w:t>Vout</w:t>
      </w:r>
      <w:proofErr w:type="spellEnd"/>
      <w:r w:rsidRPr="00EA02BB">
        <w:rPr>
          <w:rFonts w:ascii="宋体" w:eastAsia="宋体" w:hAnsi="宋体" w:hint="eastAsia"/>
          <w:sz w:val="24"/>
          <w:szCs w:val="24"/>
        </w:rPr>
        <w:t>-</w:t>
      </w:r>
    </w:p>
    <w:p w14:paraId="270DA428" w14:textId="77777777" w:rsidR="00EA02BB" w:rsidRPr="00EA02BB" w:rsidRDefault="00EA02BB" w:rsidP="00EA02BB">
      <w:pPr>
        <w:spacing w:line="360" w:lineRule="auto"/>
        <w:rPr>
          <w:rFonts w:ascii="宋体" w:eastAsia="宋体" w:hAnsi="宋体"/>
          <w:sz w:val="24"/>
          <w:szCs w:val="24"/>
        </w:rPr>
      </w:pPr>
      <w:r w:rsidRPr="00EA02BB">
        <w:rPr>
          <w:rFonts w:ascii="宋体" w:eastAsia="宋体" w:hAnsi="宋体" w:hint="eastAsia"/>
          <w:sz w:val="24"/>
          <w:szCs w:val="24"/>
        </w:rPr>
        <w:t>光伏模块将通过后备板输出功率，自身通过连接器引出功率。</w:t>
      </w:r>
    </w:p>
    <w:p w14:paraId="515F5764" w14:textId="77777777" w:rsidR="00EA02BB" w:rsidRPr="00EA02BB" w:rsidRDefault="00EA02BB" w:rsidP="00EA02BB">
      <w:pPr>
        <w:spacing w:line="360" w:lineRule="auto"/>
        <w:rPr>
          <w:rFonts w:ascii="宋体" w:eastAsia="宋体" w:hAnsi="宋体"/>
          <w:sz w:val="24"/>
          <w:szCs w:val="24"/>
        </w:rPr>
      </w:pPr>
      <w:r w:rsidRPr="00EA02BB">
        <w:rPr>
          <w:rFonts w:ascii="宋体" w:eastAsia="宋体" w:hAnsi="宋体" w:hint="eastAsia"/>
          <w:sz w:val="24"/>
          <w:szCs w:val="24"/>
        </w:rPr>
        <w:t>3 CAN 通讯方式</w:t>
      </w:r>
    </w:p>
    <w:p w14:paraId="51A86E65" w14:textId="77777777" w:rsidR="00EA02BB" w:rsidRPr="00EA02BB" w:rsidRDefault="00EA02BB" w:rsidP="00EA02BB">
      <w:pPr>
        <w:spacing w:line="360" w:lineRule="auto"/>
        <w:rPr>
          <w:rFonts w:ascii="宋体" w:eastAsia="宋体" w:hAnsi="宋体"/>
          <w:sz w:val="24"/>
          <w:szCs w:val="24"/>
        </w:rPr>
      </w:pPr>
      <w:r w:rsidRPr="00EA02BB">
        <w:rPr>
          <w:rFonts w:ascii="宋体" w:eastAsia="宋体" w:hAnsi="宋体" w:hint="eastAsia"/>
          <w:sz w:val="24"/>
          <w:szCs w:val="24"/>
        </w:rPr>
        <w:t>模块通过CAN 总线与外部通讯。</w:t>
      </w:r>
    </w:p>
    <w:p w14:paraId="459FF514" w14:textId="77777777" w:rsidR="00EA02BB" w:rsidRPr="00EA02BB" w:rsidRDefault="00EA02BB" w:rsidP="00EA02BB">
      <w:pPr>
        <w:spacing w:line="360" w:lineRule="auto"/>
        <w:rPr>
          <w:rFonts w:ascii="宋体" w:eastAsia="宋体" w:hAnsi="宋体"/>
          <w:sz w:val="24"/>
          <w:szCs w:val="24"/>
        </w:rPr>
      </w:pPr>
      <w:r w:rsidRPr="00EA02BB">
        <w:rPr>
          <w:rFonts w:ascii="宋体" w:eastAsia="宋体" w:hAnsi="宋体" w:hint="eastAsia"/>
          <w:sz w:val="24"/>
          <w:szCs w:val="24"/>
        </w:rPr>
        <w:t>监控功能：DC 无输入，光伏模块故障，温度告警，DC 无输出，风扇故障等。</w:t>
      </w:r>
    </w:p>
    <w:p w14:paraId="2489D8AF" w14:textId="77777777" w:rsidR="00EA02BB" w:rsidRPr="00EA02BB" w:rsidRDefault="00EA02BB" w:rsidP="00EA02BB">
      <w:pPr>
        <w:spacing w:line="360" w:lineRule="auto"/>
        <w:rPr>
          <w:rFonts w:ascii="宋体" w:eastAsia="宋体" w:hAnsi="宋体"/>
          <w:sz w:val="24"/>
          <w:szCs w:val="24"/>
        </w:rPr>
      </w:pPr>
      <w:r w:rsidRPr="00EA02BB">
        <w:rPr>
          <w:rFonts w:ascii="宋体" w:eastAsia="宋体" w:hAnsi="宋体" w:hint="eastAsia"/>
          <w:sz w:val="24"/>
          <w:szCs w:val="24"/>
        </w:rPr>
        <w:t>控制功能：控制器也可通过CAN 控制光伏模块的开关及输出电压调整。</w:t>
      </w:r>
    </w:p>
    <w:p w14:paraId="574A71F0" w14:textId="77777777" w:rsidR="00EA02BB" w:rsidRPr="00EA02BB" w:rsidRDefault="00EA02BB" w:rsidP="00EA02BB">
      <w:pPr>
        <w:spacing w:line="360" w:lineRule="auto"/>
        <w:rPr>
          <w:rFonts w:ascii="宋体" w:eastAsia="宋体" w:hAnsi="宋体"/>
          <w:sz w:val="24"/>
          <w:szCs w:val="24"/>
        </w:rPr>
      </w:pPr>
      <w:r w:rsidRPr="00EA02BB">
        <w:rPr>
          <w:rFonts w:ascii="宋体" w:eastAsia="宋体" w:hAnsi="宋体" w:hint="eastAsia"/>
          <w:sz w:val="24"/>
          <w:szCs w:val="24"/>
        </w:rPr>
        <w:t>光伏模块也可在无系统控制器的条件下工作，通讯口可以被用做他途。</w:t>
      </w:r>
    </w:p>
    <w:p w14:paraId="5E01DF26" w14:textId="77777777" w:rsidR="00EA02BB" w:rsidRPr="00EA02BB" w:rsidRDefault="00EA02BB" w:rsidP="00EA02BB">
      <w:pPr>
        <w:spacing w:line="360" w:lineRule="auto"/>
        <w:rPr>
          <w:rFonts w:ascii="宋体" w:eastAsia="宋体" w:hAnsi="宋体"/>
          <w:sz w:val="24"/>
          <w:szCs w:val="24"/>
        </w:rPr>
      </w:pPr>
      <w:r w:rsidRPr="00EA02BB">
        <w:rPr>
          <w:rFonts w:ascii="宋体" w:eastAsia="宋体" w:hAnsi="宋体" w:hint="eastAsia"/>
          <w:sz w:val="24"/>
          <w:szCs w:val="24"/>
        </w:rPr>
        <w:t>4 地址定义ADD_R 和ADD_C</w:t>
      </w:r>
    </w:p>
    <w:p w14:paraId="08DAA247" w14:textId="77777777" w:rsidR="008F2332" w:rsidRPr="00EA02BB" w:rsidRDefault="00CA1F90" w:rsidP="00EA02BB">
      <w:pPr>
        <w:spacing w:line="360" w:lineRule="auto"/>
        <w:rPr>
          <w:rFonts w:ascii="宋体" w:eastAsia="宋体" w:hAnsi="宋体"/>
          <w:sz w:val="24"/>
          <w:szCs w:val="24"/>
        </w:rPr>
      </w:pPr>
      <w:r w:rsidRPr="00EA02BB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DD307BA" wp14:editId="63DC42C2">
                <wp:simplePos x="0" y="0"/>
                <wp:positionH relativeFrom="page">
                  <wp:posOffset>365760</wp:posOffset>
                </wp:positionH>
                <wp:positionV relativeFrom="page">
                  <wp:posOffset>8078415</wp:posOffset>
                </wp:positionV>
                <wp:extent cx="6840220" cy="1630018"/>
                <wp:effectExtent l="0" t="0" r="0" b="0"/>
                <wp:wrapSquare wrapText="bothSides"/>
                <wp:docPr id="7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1630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09BA5C9" w14:textId="77777777" w:rsidR="00D036EE" w:rsidRPr="00D036EE" w:rsidRDefault="00D036EE" w:rsidP="00D036EE">
                            <w:pPr>
                              <w:pBdr>
                                <w:top w:val="single" w:sz="18" w:space="1" w:color="00B0F0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D036EE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惠州汇能精电科技有限公司</w:t>
                            </w:r>
                          </w:p>
                          <w:p w14:paraId="5E33D5A1" w14:textId="77777777" w:rsidR="00D036EE" w:rsidRPr="00D036EE" w:rsidRDefault="00D036EE" w:rsidP="00D036EE">
                            <w:pPr>
                              <w:pBdr>
                                <w:top w:val="single" w:sz="18" w:space="1" w:color="00B0F0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D036EE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北京服务热线：010-82894896/82894112</w:t>
                            </w:r>
                          </w:p>
                          <w:p w14:paraId="05975F27" w14:textId="77777777" w:rsidR="00D036EE" w:rsidRPr="00D036EE" w:rsidRDefault="00D036EE" w:rsidP="00D036EE">
                            <w:pPr>
                              <w:pBdr>
                                <w:top w:val="single" w:sz="18" w:space="1" w:color="00B0F0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D036EE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惠州服务热线：0752-3889706</w:t>
                            </w:r>
                          </w:p>
                          <w:p w14:paraId="1B2A1098" w14:textId="77777777" w:rsidR="00D036EE" w:rsidRPr="00D036EE" w:rsidRDefault="00D036EE" w:rsidP="00D036EE">
                            <w:pPr>
                              <w:pBdr>
                                <w:top w:val="single" w:sz="18" w:space="1" w:color="00B0F0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D036EE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深圳服务热线：0755-89236770</w:t>
                            </w:r>
                          </w:p>
                          <w:p w14:paraId="37CB5E40" w14:textId="77777777" w:rsidR="00D036EE" w:rsidRPr="00D036EE" w:rsidRDefault="00D036EE" w:rsidP="00D036EE">
                            <w:pPr>
                              <w:pBdr>
                                <w:top w:val="single" w:sz="18" w:space="1" w:color="00B0F0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D036EE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邮箱：sales@epever.com</w:t>
                            </w:r>
                          </w:p>
                          <w:p w14:paraId="0FEB9E96" w14:textId="77777777" w:rsidR="005E32AD" w:rsidRPr="00E01FD7" w:rsidRDefault="00D036EE" w:rsidP="00D036EE">
                            <w:pPr>
                              <w:pBdr>
                                <w:top w:val="single" w:sz="18" w:space="1" w:color="00B0F0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D036EE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网址：www.epever.com.cn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307BA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28.8pt;margin-top:636.1pt;width:538.6pt;height:128.35p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" filled="f" stroked="f" strokeweight=".5pt">
                <v:textbox>
                  <w:txbxContent>
                    <w:p w14:paraId="309BA5C9" w14:textId="77777777" w:rsidR="00D036EE" w:rsidRPr="00D036EE" w:rsidRDefault="00D036EE" w:rsidP="00D036EE">
                      <w:pPr>
                        <w:pBdr>
                          <w:top w:val="single" w:sz="18" w:space="1" w:color="00B0F0"/>
                        </w:pBdr>
                        <w:tabs>
                          <w:tab w:val="right" w:pos="10490"/>
                        </w:tabs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D036EE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惠州汇能精电科技有限公司</w:t>
                      </w:r>
                    </w:p>
                    <w:p w14:paraId="5E33D5A1" w14:textId="77777777" w:rsidR="00D036EE" w:rsidRPr="00D036EE" w:rsidRDefault="00D036EE" w:rsidP="00D036EE">
                      <w:pPr>
                        <w:pBdr>
                          <w:top w:val="single" w:sz="18" w:space="1" w:color="00B0F0"/>
                        </w:pBdr>
                        <w:tabs>
                          <w:tab w:val="right" w:pos="10490"/>
                        </w:tabs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D036EE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北京服务热线：010-82894896/82894112</w:t>
                      </w:r>
                    </w:p>
                    <w:p w14:paraId="05975F27" w14:textId="77777777" w:rsidR="00D036EE" w:rsidRPr="00D036EE" w:rsidRDefault="00D036EE" w:rsidP="00D036EE">
                      <w:pPr>
                        <w:pBdr>
                          <w:top w:val="single" w:sz="18" w:space="1" w:color="00B0F0"/>
                        </w:pBdr>
                        <w:tabs>
                          <w:tab w:val="right" w:pos="10490"/>
                        </w:tabs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D036EE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惠州服务热线：0752-3889706</w:t>
                      </w:r>
                    </w:p>
                    <w:p w14:paraId="1B2A1098" w14:textId="77777777" w:rsidR="00D036EE" w:rsidRPr="00D036EE" w:rsidRDefault="00D036EE" w:rsidP="00D036EE">
                      <w:pPr>
                        <w:pBdr>
                          <w:top w:val="single" w:sz="18" w:space="1" w:color="00B0F0"/>
                        </w:pBdr>
                        <w:tabs>
                          <w:tab w:val="right" w:pos="10490"/>
                        </w:tabs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D036EE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深圳服务热线：0755-89236770</w:t>
                      </w:r>
                    </w:p>
                    <w:p w14:paraId="37CB5E40" w14:textId="77777777" w:rsidR="00D036EE" w:rsidRPr="00D036EE" w:rsidRDefault="00D036EE" w:rsidP="00D036EE">
                      <w:pPr>
                        <w:pBdr>
                          <w:top w:val="single" w:sz="18" w:space="1" w:color="00B0F0"/>
                        </w:pBdr>
                        <w:tabs>
                          <w:tab w:val="right" w:pos="10490"/>
                        </w:tabs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D036EE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邮箱：sales@epever.com</w:t>
                      </w:r>
                    </w:p>
                    <w:p w14:paraId="0FEB9E96" w14:textId="77777777" w:rsidR="005E32AD" w:rsidRPr="00E01FD7" w:rsidRDefault="00D036EE" w:rsidP="00D036EE">
                      <w:pPr>
                        <w:pBdr>
                          <w:top w:val="single" w:sz="18" w:space="1" w:color="00B0F0"/>
                        </w:pBdr>
                        <w:tabs>
                          <w:tab w:val="right" w:pos="10490"/>
                        </w:tabs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D036EE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网址：www.epever.com.cn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A02BB" w:rsidRPr="00EA02BB">
        <w:rPr>
          <w:rFonts w:ascii="宋体" w:eastAsia="宋体" w:hAnsi="宋体" w:hint="eastAsia"/>
          <w:sz w:val="24"/>
          <w:szCs w:val="24"/>
        </w:rPr>
        <w:t xml:space="preserve">ADD_R 是模块的行地址位，有八位；ADD_C 是模块的列地址位，有八位，即模块可定义64 </w:t>
      </w:r>
      <w:proofErr w:type="gramStart"/>
      <w:r w:rsidR="00EA02BB" w:rsidRPr="00EA02BB">
        <w:rPr>
          <w:rFonts w:ascii="宋体" w:eastAsia="宋体" w:hAnsi="宋体" w:hint="eastAsia"/>
          <w:sz w:val="24"/>
          <w:szCs w:val="24"/>
        </w:rPr>
        <w:t>个</w:t>
      </w:r>
      <w:proofErr w:type="gramEnd"/>
      <w:r w:rsidR="00EA02BB" w:rsidRPr="00EA02BB">
        <w:rPr>
          <w:rFonts w:ascii="宋体" w:eastAsia="宋体" w:hAnsi="宋体" w:hint="eastAsia"/>
          <w:sz w:val="24"/>
          <w:szCs w:val="24"/>
        </w:rPr>
        <w:t>地址位。</w:t>
      </w:r>
    </w:p>
    <w:sectPr w:rsidR="008F2332" w:rsidRPr="00EA02BB" w:rsidSect="004262D0">
      <w:headerReference w:type="default" r:id="rId11"/>
      <w:footerReference w:type="default" r:id="rId12"/>
      <w:pgSz w:w="11906" w:h="16838" w:code="9"/>
      <w:pgMar w:top="1701" w:right="567" w:bottom="1418" w:left="567" w:header="284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0BCF" w14:textId="77777777" w:rsidR="004262D0" w:rsidRDefault="004262D0" w:rsidP="003F3D27">
      <w:r>
        <w:separator/>
      </w:r>
    </w:p>
  </w:endnote>
  <w:endnote w:type="continuationSeparator" w:id="0">
    <w:p w14:paraId="1612BC47" w14:textId="77777777" w:rsidR="004262D0" w:rsidRDefault="004262D0" w:rsidP="003F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EE75" w14:textId="357D704C" w:rsidR="00912539" w:rsidRPr="00D1354F" w:rsidRDefault="00912539" w:rsidP="00912539">
    <w:pPr>
      <w:pStyle w:val="a5"/>
      <w:tabs>
        <w:tab w:val="clear" w:pos="4153"/>
        <w:tab w:val="clear" w:pos="8306"/>
        <w:tab w:val="right" w:pos="10632"/>
      </w:tabs>
      <w:rPr>
        <w:rFonts w:asciiTheme="minorEastAsia" w:hAnsiTheme="minor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5030604" wp14:editId="000A9250">
          <wp:simplePos x="0" y="0"/>
          <wp:positionH relativeFrom="page">
            <wp:align>left</wp:align>
          </wp:positionH>
          <wp:positionV relativeFrom="page">
            <wp:posOffset>9465869</wp:posOffset>
          </wp:positionV>
          <wp:extent cx="7554265" cy="1228191"/>
          <wp:effectExtent l="0" t="0" r="8890" b="0"/>
          <wp:wrapNone/>
          <wp:docPr id="1029" name="图片 6" descr="底边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图片 6" descr="底边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65" cy="1228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hint="eastAsia"/>
      </w:rPr>
      <w:tab/>
      <w:t xml:space="preserve">    </w:t>
    </w:r>
    <w:r w:rsidRPr="00D1354F">
      <w:rPr>
        <w:rFonts w:asciiTheme="minorEastAsia" w:hAnsiTheme="minorEastAsia" w:hint="eastAsia"/>
        <w:lang w:val="zh-CN"/>
      </w:rPr>
      <w:t>第</w:t>
    </w:r>
    <w:r w:rsidRPr="00D1354F">
      <w:rPr>
        <w:rFonts w:asciiTheme="minorEastAsia" w:hAnsiTheme="minorEastAsia"/>
      </w:rPr>
      <w:fldChar w:fldCharType="begin"/>
    </w:r>
    <w:r w:rsidRPr="00D1354F">
      <w:rPr>
        <w:rFonts w:asciiTheme="minorEastAsia" w:hAnsiTheme="minorEastAsia"/>
      </w:rPr>
      <w:instrText>PAGE  \* Arabic  \* MERGEFORMAT</w:instrText>
    </w:r>
    <w:r w:rsidRPr="00D1354F">
      <w:rPr>
        <w:rFonts w:asciiTheme="minorEastAsia" w:hAnsiTheme="minorEastAsia"/>
      </w:rPr>
      <w:fldChar w:fldCharType="separate"/>
    </w:r>
    <w:r w:rsidR="00F566FF" w:rsidRPr="00F566FF">
      <w:rPr>
        <w:rFonts w:asciiTheme="minorEastAsia" w:hAnsiTheme="minorEastAsia"/>
        <w:noProof/>
        <w:lang w:val="zh-CN"/>
      </w:rPr>
      <w:t>1</w:t>
    </w:r>
    <w:r w:rsidRPr="00D1354F">
      <w:rPr>
        <w:rFonts w:asciiTheme="minorEastAsia" w:hAnsiTheme="minorEastAsia"/>
      </w:rPr>
      <w:fldChar w:fldCharType="end"/>
    </w:r>
    <w:r w:rsidRPr="00D1354F">
      <w:rPr>
        <w:rFonts w:asciiTheme="minorEastAsia" w:hAnsiTheme="minorEastAsia" w:hint="eastAsia"/>
      </w:rPr>
      <w:t>页</w:t>
    </w:r>
    <w:r w:rsidRPr="00D1354F">
      <w:rPr>
        <w:rFonts w:asciiTheme="minorEastAsia" w:hAnsiTheme="minorEastAsia"/>
        <w:lang w:val="zh-CN"/>
      </w:rPr>
      <w:t xml:space="preserve"> /</w:t>
    </w:r>
    <w:r w:rsidRPr="00D1354F">
      <w:rPr>
        <w:rFonts w:asciiTheme="minorEastAsia" w:hAnsiTheme="minorEastAsia" w:hint="eastAsia"/>
        <w:lang w:val="zh-CN"/>
      </w:rPr>
      <w:t>共</w:t>
    </w:r>
    <w:fldSimple w:instr="NUMPAGES  \* Arabic  \* MERGEFORMAT">
      <w:r w:rsidR="00F566FF" w:rsidRPr="00F566FF">
        <w:rPr>
          <w:rFonts w:asciiTheme="minorEastAsia" w:hAnsiTheme="minorEastAsia"/>
          <w:noProof/>
          <w:lang w:val="zh-CN"/>
        </w:rPr>
        <w:t>3</w:t>
      </w:r>
    </w:fldSimple>
    <w:r w:rsidRPr="00D1354F">
      <w:rPr>
        <w:rFonts w:asciiTheme="minorEastAsia" w:hAnsiTheme="minorEastAsia" w:hint="eastAsia"/>
      </w:rPr>
      <w:t>页</w:t>
    </w:r>
  </w:p>
  <w:p w14:paraId="10DBFF4F" w14:textId="77777777" w:rsidR="00912539" w:rsidRDefault="00912539" w:rsidP="00912539">
    <w:pPr>
      <w:pStyle w:val="a5"/>
      <w:tabs>
        <w:tab w:val="clear" w:pos="8306"/>
        <w:tab w:val="right" w:pos="10632"/>
      </w:tabs>
    </w:pPr>
    <w:r w:rsidRPr="00D1354F">
      <w:rPr>
        <w:rFonts w:ascii="微软雅黑" w:eastAsia="微软雅黑" w:hAnsi="微软雅黑" w:hint="eastAsia"/>
        <w:i/>
        <w:iCs/>
        <w:color w:val="FFFF00"/>
        <w:sz w:val="24"/>
        <w:szCs w:val="24"/>
      </w:rPr>
      <w:tab/>
    </w:r>
    <w:r w:rsidRPr="00D1354F">
      <w:rPr>
        <w:rFonts w:ascii="微软雅黑" w:eastAsia="微软雅黑" w:hAnsi="微软雅黑" w:hint="eastAsia"/>
        <w:i/>
        <w:iCs/>
        <w:color w:val="FFFF00"/>
        <w:sz w:val="24"/>
        <w:szCs w:val="24"/>
      </w:rPr>
      <w:tab/>
    </w:r>
  </w:p>
  <w:p w14:paraId="62DE3677" w14:textId="77777777" w:rsidR="00C648B8" w:rsidRPr="00912539" w:rsidRDefault="00C648B8" w:rsidP="009125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C7AF5" w14:textId="77777777" w:rsidR="004262D0" w:rsidRDefault="004262D0" w:rsidP="003F3D27">
      <w:r>
        <w:separator/>
      </w:r>
    </w:p>
  </w:footnote>
  <w:footnote w:type="continuationSeparator" w:id="0">
    <w:p w14:paraId="79968625" w14:textId="77777777" w:rsidR="004262D0" w:rsidRDefault="004262D0" w:rsidP="003F3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23"/>
      <w:gridCol w:w="3749"/>
    </w:tblGrid>
    <w:tr w:rsidR="00C648B8" w:rsidRPr="00904107" w14:paraId="3046D783" w14:textId="77777777" w:rsidTr="00C8386D">
      <w:tc>
        <w:tcPr>
          <w:tcW w:w="7196" w:type="dxa"/>
          <w:vAlign w:val="center"/>
        </w:tcPr>
        <w:p w14:paraId="6A73DB82" w14:textId="77777777" w:rsidR="00C648B8" w:rsidRPr="00904107" w:rsidRDefault="00144083" w:rsidP="00C8386D">
          <w:pPr>
            <w:pStyle w:val="a3"/>
            <w:pBdr>
              <w:bottom w:val="none" w:sz="0" w:space="0" w:color="auto"/>
            </w:pBdr>
            <w:jc w:val="both"/>
            <w:rPr>
              <w:rFonts w:ascii="微软雅黑" w:eastAsia="微软雅黑" w:hAnsi="微软雅黑"/>
              <w:sz w:val="32"/>
              <w:szCs w:val="32"/>
            </w:rPr>
          </w:pPr>
          <w:r>
            <w:rPr>
              <w:rFonts w:ascii="微软雅黑" w:eastAsia="微软雅黑" w:hAnsi="微软雅黑"/>
              <w:sz w:val="32"/>
              <w:szCs w:val="32"/>
            </w:rPr>
            <w:t>通信用</w:t>
          </w:r>
          <w:r w:rsidR="002101AA">
            <w:rPr>
              <w:rFonts w:ascii="微软雅黑" w:eastAsia="微软雅黑" w:hAnsi="微软雅黑" w:hint="eastAsia"/>
              <w:sz w:val="32"/>
              <w:szCs w:val="32"/>
            </w:rPr>
            <w:t>光</w:t>
          </w:r>
          <w:proofErr w:type="gramStart"/>
          <w:r w:rsidR="002101AA">
            <w:rPr>
              <w:rFonts w:ascii="微软雅黑" w:eastAsia="微软雅黑" w:hAnsi="微软雅黑" w:hint="eastAsia"/>
              <w:sz w:val="32"/>
              <w:szCs w:val="32"/>
            </w:rPr>
            <w:t>伏</w:t>
          </w:r>
          <w:proofErr w:type="gramEnd"/>
          <w:r w:rsidR="002101AA">
            <w:rPr>
              <w:rFonts w:ascii="微软雅黑" w:eastAsia="微软雅黑" w:hAnsi="微软雅黑"/>
              <w:sz w:val="32"/>
              <w:szCs w:val="32"/>
            </w:rPr>
            <w:t>变换模块</w:t>
          </w:r>
        </w:p>
        <w:p w14:paraId="79B8FCA4" w14:textId="77777777" w:rsidR="00C648B8" w:rsidRPr="00904107" w:rsidRDefault="00135F7C" w:rsidP="006E24B5">
          <w:pPr>
            <w:pStyle w:val="a3"/>
            <w:pBdr>
              <w:bottom w:val="none" w:sz="0" w:space="0" w:color="auto"/>
            </w:pBdr>
            <w:jc w:val="both"/>
            <w:rPr>
              <w:rFonts w:ascii="微软雅黑" w:eastAsia="微软雅黑" w:hAnsi="微软雅黑"/>
              <w:sz w:val="21"/>
              <w:szCs w:val="21"/>
            </w:rPr>
          </w:pPr>
          <w:r w:rsidRPr="00135F7C">
            <w:rPr>
              <w:rFonts w:ascii="微软雅黑" w:eastAsia="微软雅黑" w:hAnsi="微软雅黑"/>
              <w:sz w:val="21"/>
              <w:szCs w:val="21"/>
            </w:rPr>
            <w:t>SC4850E-L</w:t>
          </w:r>
        </w:p>
      </w:tc>
      <w:tc>
        <w:tcPr>
          <w:tcW w:w="3792" w:type="dxa"/>
          <w:vAlign w:val="center"/>
        </w:tcPr>
        <w:p w14:paraId="48C1076E" w14:textId="77777777" w:rsidR="00C648B8" w:rsidRPr="00904107" w:rsidRDefault="0035264E" w:rsidP="00C8386D">
          <w:pPr>
            <w:pStyle w:val="a3"/>
            <w:pBdr>
              <w:bottom w:val="none" w:sz="0" w:space="0" w:color="auto"/>
            </w:pBdr>
            <w:jc w:val="right"/>
            <w:rPr>
              <w:rFonts w:ascii="微软雅黑" w:eastAsia="微软雅黑" w:hAnsi="微软雅黑"/>
            </w:rPr>
          </w:pPr>
          <w:r w:rsidRPr="00C54F67">
            <w:rPr>
              <w:rFonts w:cs="Arial"/>
              <w:b/>
              <w:bCs/>
              <w:noProof/>
              <w:szCs w:val="21"/>
            </w:rPr>
            <w:drawing>
              <wp:inline distT="0" distB="0" distL="0" distR="0" wp14:anchorId="48DD1EA0" wp14:editId="65ECB444">
                <wp:extent cx="1323594" cy="401836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5496444" name=""/>
                        <pic:cNvPicPr/>
                      </pic:nvPicPr>
                      <pic:blipFill rotWithShape="1">
                        <a:blip r:embed="rId1"/>
                        <a:srcRect l="12126" t="18005" r="14740" b="29729"/>
                        <a:stretch/>
                      </pic:blipFill>
                      <pic:spPr bwMode="auto">
                        <a:xfrm>
                          <a:off x="0" y="0"/>
                          <a:ext cx="1344224" cy="4080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8C67A2F" w14:textId="77777777" w:rsidR="00C648B8" w:rsidRDefault="00C648B8" w:rsidP="00D1354F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6192" behindDoc="1" locked="0" layoutInCell="1" allowOverlap="1" wp14:anchorId="44CC943B" wp14:editId="775F7B1D">
          <wp:simplePos x="0" y="0"/>
          <wp:positionH relativeFrom="page">
            <wp:posOffset>0</wp:posOffset>
          </wp:positionH>
          <wp:positionV relativeFrom="page">
            <wp:posOffset>791845</wp:posOffset>
          </wp:positionV>
          <wp:extent cx="7560000" cy="216000"/>
          <wp:effectExtent l="0" t="0" r="3175" b="0"/>
          <wp:wrapNone/>
          <wp:docPr id="1030" name="图片 8" descr="mnc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图片 8" descr="mnc-banner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pt;height:12.65pt;visibility:visible;mso-wrap-style:square" o:bullet="t">
        <v:imagedata r:id="rId1" o:title=""/>
      </v:shape>
    </w:pict>
  </w:numPicBullet>
  <w:abstractNum w:abstractNumId="0" w15:restartNumberingAfterBreak="0">
    <w:nsid w:val="18D97A5E"/>
    <w:multiLevelType w:val="hybridMultilevel"/>
    <w:tmpl w:val="7012D40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C9664DC"/>
    <w:multiLevelType w:val="hybridMultilevel"/>
    <w:tmpl w:val="33DE55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34E26E6"/>
    <w:multiLevelType w:val="hybridMultilevel"/>
    <w:tmpl w:val="0A8E562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5BE7E70"/>
    <w:multiLevelType w:val="hybridMultilevel"/>
    <w:tmpl w:val="E076C762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814641472">
    <w:abstractNumId w:val="2"/>
  </w:num>
  <w:num w:numId="2" w16cid:durableId="1541623255">
    <w:abstractNumId w:val="1"/>
  </w:num>
  <w:num w:numId="3" w16cid:durableId="1824658987">
    <w:abstractNumId w:val="0"/>
  </w:num>
  <w:num w:numId="4" w16cid:durableId="1914510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10"/>
    <w:rsid w:val="00016669"/>
    <w:rsid w:val="00020D1F"/>
    <w:rsid w:val="000A4C69"/>
    <w:rsid w:val="000C46A8"/>
    <w:rsid w:val="000C4FEF"/>
    <w:rsid w:val="000C62A9"/>
    <w:rsid w:val="0012105A"/>
    <w:rsid w:val="00135F7C"/>
    <w:rsid w:val="00144083"/>
    <w:rsid w:val="001552EF"/>
    <w:rsid w:val="00156D94"/>
    <w:rsid w:val="00175370"/>
    <w:rsid w:val="00194A1C"/>
    <w:rsid w:val="001B39A6"/>
    <w:rsid w:val="001C0B40"/>
    <w:rsid w:val="001D1891"/>
    <w:rsid w:val="001D62FB"/>
    <w:rsid w:val="001D6C04"/>
    <w:rsid w:val="00200557"/>
    <w:rsid w:val="002058B9"/>
    <w:rsid w:val="002101AA"/>
    <w:rsid w:val="00232320"/>
    <w:rsid w:val="0023511F"/>
    <w:rsid w:val="002A17D6"/>
    <w:rsid w:val="002A3513"/>
    <w:rsid w:val="002B434E"/>
    <w:rsid w:val="002E7BE4"/>
    <w:rsid w:val="002F08D9"/>
    <w:rsid w:val="003111F2"/>
    <w:rsid w:val="003118E5"/>
    <w:rsid w:val="003239FB"/>
    <w:rsid w:val="00333F12"/>
    <w:rsid w:val="0035264E"/>
    <w:rsid w:val="00374271"/>
    <w:rsid w:val="00384437"/>
    <w:rsid w:val="003A002A"/>
    <w:rsid w:val="003C74DC"/>
    <w:rsid w:val="003E2DA7"/>
    <w:rsid w:val="003F3D27"/>
    <w:rsid w:val="004262D0"/>
    <w:rsid w:val="004527EF"/>
    <w:rsid w:val="004909BE"/>
    <w:rsid w:val="00497844"/>
    <w:rsid w:val="004A4EFE"/>
    <w:rsid w:val="004A7C75"/>
    <w:rsid w:val="004B125A"/>
    <w:rsid w:val="004D058B"/>
    <w:rsid w:val="004D3223"/>
    <w:rsid w:val="004F635A"/>
    <w:rsid w:val="005001D0"/>
    <w:rsid w:val="0053481D"/>
    <w:rsid w:val="005410DA"/>
    <w:rsid w:val="00542190"/>
    <w:rsid w:val="00543028"/>
    <w:rsid w:val="00554840"/>
    <w:rsid w:val="00557C76"/>
    <w:rsid w:val="005622E7"/>
    <w:rsid w:val="005628F4"/>
    <w:rsid w:val="005836F6"/>
    <w:rsid w:val="0059118D"/>
    <w:rsid w:val="00594FC2"/>
    <w:rsid w:val="005E32AD"/>
    <w:rsid w:val="005F0722"/>
    <w:rsid w:val="00601716"/>
    <w:rsid w:val="00620A7E"/>
    <w:rsid w:val="00633864"/>
    <w:rsid w:val="00647A23"/>
    <w:rsid w:val="00654EFB"/>
    <w:rsid w:val="00667B87"/>
    <w:rsid w:val="006759D0"/>
    <w:rsid w:val="00683929"/>
    <w:rsid w:val="006E24B5"/>
    <w:rsid w:val="00706F50"/>
    <w:rsid w:val="0071107F"/>
    <w:rsid w:val="00716976"/>
    <w:rsid w:val="00735C40"/>
    <w:rsid w:val="0074470C"/>
    <w:rsid w:val="00784E0A"/>
    <w:rsid w:val="007A7178"/>
    <w:rsid w:val="007B6EFC"/>
    <w:rsid w:val="007F31E2"/>
    <w:rsid w:val="007F7AB8"/>
    <w:rsid w:val="00823845"/>
    <w:rsid w:val="0082413B"/>
    <w:rsid w:val="00841B1C"/>
    <w:rsid w:val="00870812"/>
    <w:rsid w:val="008731C7"/>
    <w:rsid w:val="00875974"/>
    <w:rsid w:val="00883068"/>
    <w:rsid w:val="008A1DF3"/>
    <w:rsid w:val="008C0A94"/>
    <w:rsid w:val="008D16B5"/>
    <w:rsid w:val="008D75B7"/>
    <w:rsid w:val="008E625E"/>
    <w:rsid w:val="008F2332"/>
    <w:rsid w:val="008F5EA6"/>
    <w:rsid w:val="00904107"/>
    <w:rsid w:val="009122EC"/>
    <w:rsid w:val="00912539"/>
    <w:rsid w:val="00925ECA"/>
    <w:rsid w:val="0094492B"/>
    <w:rsid w:val="00962F1C"/>
    <w:rsid w:val="00964CE9"/>
    <w:rsid w:val="009702FA"/>
    <w:rsid w:val="00975434"/>
    <w:rsid w:val="0098044D"/>
    <w:rsid w:val="00990A4D"/>
    <w:rsid w:val="009C37BB"/>
    <w:rsid w:val="009F0A2C"/>
    <w:rsid w:val="00A05A18"/>
    <w:rsid w:val="00A14005"/>
    <w:rsid w:val="00A35723"/>
    <w:rsid w:val="00A37EAD"/>
    <w:rsid w:val="00A40B43"/>
    <w:rsid w:val="00A523C4"/>
    <w:rsid w:val="00A56FA0"/>
    <w:rsid w:val="00A62E4B"/>
    <w:rsid w:val="00AD4182"/>
    <w:rsid w:val="00AE07BA"/>
    <w:rsid w:val="00B17088"/>
    <w:rsid w:val="00B212D3"/>
    <w:rsid w:val="00B60352"/>
    <w:rsid w:val="00B74602"/>
    <w:rsid w:val="00BB07D9"/>
    <w:rsid w:val="00BF7804"/>
    <w:rsid w:val="00BF7D2E"/>
    <w:rsid w:val="00C11C2A"/>
    <w:rsid w:val="00C20951"/>
    <w:rsid w:val="00C37946"/>
    <w:rsid w:val="00C46210"/>
    <w:rsid w:val="00C648B8"/>
    <w:rsid w:val="00C65812"/>
    <w:rsid w:val="00C7585C"/>
    <w:rsid w:val="00C801AE"/>
    <w:rsid w:val="00C8386D"/>
    <w:rsid w:val="00CA1F90"/>
    <w:rsid w:val="00CA7FA4"/>
    <w:rsid w:val="00CE7D10"/>
    <w:rsid w:val="00D036EE"/>
    <w:rsid w:val="00D03CEF"/>
    <w:rsid w:val="00D1354F"/>
    <w:rsid w:val="00D20C67"/>
    <w:rsid w:val="00D33159"/>
    <w:rsid w:val="00D3735D"/>
    <w:rsid w:val="00D60235"/>
    <w:rsid w:val="00D7449F"/>
    <w:rsid w:val="00D74F3B"/>
    <w:rsid w:val="00D77B82"/>
    <w:rsid w:val="00D83198"/>
    <w:rsid w:val="00D872EA"/>
    <w:rsid w:val="00D91B87"/>
    <w:rsid w:val="00DD4852"/>
    <w:rsid w:val="00DE21B2"/>
    <w:rsid w:val="00E055F5"/>
    <w:rsid w:val="00E21EA1"/>
    <w:rsid w:val="00E353F5"/>
    <w:rsid w:val="00E45A74"/>
    <w:rsid w:val="00E64053"/>
    <w:rsid w:val="00E93478"/>
    <w:rsid w:val="00EA02BB"/>
    <w:rsid w:val="00EB0BBD"/>
    <w:rsid w:val="00EC3A71"/>
    <w:rsid w:val="00ED544F"/>
    <w:rsid w:val="00F15DAF"/>
    <w:rsid w:val="00F20854"/>
    <w:rsid w:val="00F30F89"/>
    <w:rsid w:val="00F5044A"/>
    <w:rsid w:val="00F54513"/>
    <w:rsid w:val="00F54D9D"/>
    <w:rsid w:val="00F566FF"/>
    <w:rsid w:val="00FA7E86"/>
    <w:rsid w:val="00FA7FE8"/>
    <w:rsid w:val="00FC0A13"/>
    <w:rsid w:val="00FC743C"/>
    <w:rsid w:val="00FF4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90A61"/>
  <w15:docId w15:val="{01319383-F6A8-475D-B3C1-99CDCE7F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B40"/>
    <w:pPr>
      <w:widowControl w:val="0"/>
      <w:jc w:val="both"/>
    </w:pPr>
    <w:rPr>
      <w:rFonts w:ascii="Times New Roman" w:eastAsia="新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3D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3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3D2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F3D2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F3D27"/>
    <w:rPr>
      <w:sz w:val="18"/>
      <w:szCs w:val="18"/>
    </w:rPr>
  </w:style>
  <w:style w:type="table" w:styleId="a9">
    <w:name w:val="Table Grid"/>
    <w:basedOn w:val="a1"/>
    <w:uiPriority w:val="59"/>
    <w:rsid w:val="00D13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03CEF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8D16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s\&#27169;&#26495;\&#38125;&#26222;&#33021;&#28304;&#39033;&#30446;&#31649;&#29702;&#25991;&#20214;&#27169;&#26495;\&#20135;&#21697;&#35268;&#26684;&#3492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产品规格表</Template>
  <TotalTime>29</TotalTime>
  <Pages>3</Pages>
  <Words>223</Words>
  <Characters>1277</Characters>
  <Application>Microsoft Office Word</Application>
  <DocSecurity>0</DocSecurity>
  <Lines>10</Lines>
  <Paragraphs>2</Paragraphs>
  <ScaleCrop>false</ScaleCrop>
  <Company>Mentech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嵌入式通信电源</dc:title>
  <dc:subject>MER048-6001U</dc:subject>
  <dc:creator>Yzh</dc:creator>
  <cp:lastModifiedBy>CPZXLJB</cp:lastModifiedBy>
  <cp:revision>25</cp:revision>
  <cp:lastPrinted>2024-02-21T01:08:00Z</cp:lastPrinted>
  <dcterms:created xsi:type="dcterms:W3CDTF">2023-02-21T07:42:00Z</dcterms:created>
  <dcterms:modified xsi:type="dcterms:W3CDTF">2024-02-22T05:56:00Z</dcterms:modified>
</cp:coreProperties>
</file>